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6D2B8" w14:textId="77777777" w:rsidR="00AE5186" w:rsidRDefault="00A13AB1">
      <w:bookmarkStart w:id="0" w:name="_GoBack"/>
      <w:bookmarkEnd w:id="0"/>
      <w:r>
        <w:rPr>
          <w:noProof/>
        </w:rPr>
        <mc:AlternateContent>
          <mc:Choice Requires="wpg">
            <w:drawing>
              <wp:inline distT="0" distB="0" distL="0" distR="0" wp14:anchorId="3F9E99C3" wp14:editId="427D9B2B">
                <wp:extent cx="8672160" cy="5560036"/>
                <wp:effectExtent l="0" t="0" r="14640" b="21614"/>
                <wp:docPr id="1" name="Diagram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72160" cy="5560036"/>
                          <a:chOff x="0" y="0"/>
                          <a:chExt cx="8672160" cy="5560036"/>
                        </a:xfrm>
                      </wpg:grpSpPr>
                      <wps:wsp>
                        <wps:cNvPr id="2" name="Vrije vorm: vorm 2"/>
                        <wps:cNvSpPr/>
                        <wps:spPr>
                          <a:xfrm>
                            <a:off x="0" y="0"/>
                            <a:ext cx="8672151" cy="103938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8672155"/>
                              <a:gd name="f7" fmla="val 1039387"/>
                              <a:gd name="f8" fmla="val 103939"/>
                              <a:gd name="f9" fmla="val 46535"/>
                              <a:gd name="f10" fmla="val 8568216"/>
                              <a:gd name="f11" fmla="val 8625620"/>
                              <a:gd name="f12" fmla="val 935448"/>
                              <a:gd name="f13" fmla="val 992852"/>
                              <a:gd name="f14" fmla="+- 0 0 -90"/>
                              <a:gd name="f15" fmla="*/ f3 1 8672155"/>
                              <a:gd name="f16" fmla="*/ f4 1 1039387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8672155"/>
                              <a:gd name="f25" fmla="*/ f21 1 1039387"/>
                              <a:gd name="f26" fmla="*/ 0 f22 1"/>
                              <a:gd name="f27" fmla="*/ 103939 f21 1"/>
                              <a:gd name="f28" fmla="*/ 103939 f22 1"/>
                              <a:gd name="f29" fmla="*/ 0 f21 1"/>
                              <a:gd name="f30" fmla="*/ 8568216 f22 1"/>
                              <a:gd name="f31" fmla="*/ 8672155 f22 1"/>
                              <a:gd name="f32" fmla="*/ 935448 f21 1"/>
                              <a:gd name="f33" fmla="*/ 1039387 f21 1"/>
                              <a:gd name="f34" fmla="+- f23 0 f1"/>
                              <a:gd name="f35" fmla="*/ f26 1 8672155"/>
                              <a:gd name="f36" fmla="*/ f27 1 1039387"/>
                              <a:gd name="f37" fmla="*/ f28 1 8672155"/>
                              <a:gd name="f38" fmla="*/ f29 1 1039387"/>
                              <a:gd name="f39" fmla="*/ f30 1 8672155"/>
                              <a:gd name="f40" fmla="*/ f31 1 8672155"/>
                              <a:gd name="f41" fmla="*/ f32 1 1039387"/>
                              <a:gd name="f42" fmla="*/ f33 1 1039387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8672155" h="1039387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1" cap="flat">
                            <a:solidFill>
                              <a:srgbClr val="3D67B1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3A0A719C" w14:textId="77777777" w:rsidR="00AE5186" w:rsidRDefault="00A13AB1">
                              <w:pPr>
                                <w:spacing w:after="3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color w:val="000000"/>
                                  <w:kern w:val="3"/>
                                  <w:sz w:val="90"/>
                                  <w:szCs w:val="9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lIns="201890" tIns="201890" rIns="201890" bIns="201890" anchor="ctr" anchorCtr="1" compatLnSpc="0">
                          <a:noAutofit/>
                        </wps:bodyPr>
                      </wps:wsp>
                      <wps:wsp>
                        <wps:cNvPr id="3" name="Vrije vorm: vorm 3"/>
                        <wps:cNvSpPr/>
                        <wps:spPr>
                          <a:xfrm>
                            <a:off x="0" y="1130162"/>
                            <a:ext cx="4313892" cy="103938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4313895"/>
                              <a:gd name="f7" fmla="val 1039387"/>
                              <a:gd name="f8" fmla="val 103939"/>
                              <a:gd name="f9" fmla="val 46535"/>
                              <a:gd name="f10" fmla="val 4209956"/>
                              <a:gd name="f11" fmla="val 4267360"/>
                              <a:gd name="f12" fmla="val 935448"/>
                              <a:gd name="f13" fmla="val 992852"/>
                              <a:gd name="f14" fmla="+- 0 0 -90"/>
                              <a:gd name="f15" fmla="*/ f3 1 4313895"/>
                              <a:gd name="f16" fmla="*/ f4 1 1039387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4313895"/>
                              <a:gd name="f25" fmla="*/ f21 1 1039387"/>
                              <a:gd name="f26" fmla="*/ 0 f22 1"/>
                              <a:gd name="f27" fmla="*/ 103939 f21 1"/>
                              <a:gd name="f28" fmla="*/ 103939 f22 1"/>
                              <a:gd name="f29" fmla="*/ 0 f21 1"/>
                              <a:gd name="f30" fmla="*/ 4209956 f22 1"/>
                              <a:gd name="f31" fmla="*/ 4313895 f22 1"/>
                              <a:gd name="f32" fmla="*/ 935448 f21 1"/>
                              <a:gd name="f33" fmla="*/ 1039387 f21 1"/>
                              <a:gd name="f34" fmla="+- f23 0 f1"/>
                              <a:gd name="f35" fmla="*/ f26 1 4313895"/>
                              <a:gd name="f36" fmla="*/ f27 1 1039387"/>
                              <a:gd name="f37" fmla="*/ f28 1 4313895"/>
                              <a:gd name="f38" fmla="*/ f29 1 1039387"/>
                              <a:gd name="f39" fmla="*/ f30 1 4313895"/>
                              <a:gd name="f40" fmla="*/ f31 1 4313895"/>
                              <a:gd name="f41" fmla="*/ f32 1 1039387"/>
                              <a:gd name="f42" fmla="*/ f33 1 1039387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4313895" h="1039387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1" cap="flat">
                            <a:solidFill>
                              <a:srgbClr val="3D67B1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6ED2DAC4" w14:textId="77777777" w:rsidR="00AE5186" w:rsidRDefault="00AE5186">
                              <w:pPr>
                                <w:spacing w:after="3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vert="horz" wrap="square" lIns="201890" tIns="201890" rIns="201890" bIns="201890" anchor="ctr" anchorCtr="1" compatLnSpc="0">
                          <a:noAutofit/>
                        </wps:bodyPr>
                      </wps:wsp>
                      <wps:wsp>
                        <wps:cNvPr id="4" name="Vrije vorm: vorm 4"/>
                        <wps:cNvSpPr/>
                        <wps:spPr>
                          <a:xfrm>
                            <a:off x="0" y="2260323"/>
                            <a:ext cx="2145859" cy="103938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145856"/>
                              <a:gd name="f7" fmla="val 1039387"/>
                              <a:gd name="f8" fmla="val 103939"/>
                              <a:gd name="f9" fmla="val 46535"/>
                              <a:gd name="f10" fmla="val 2041917"/>
                              <a:gd name="f11" fmla="val 2099321"/>
                              <a:gd name="f12" fmla="val 935448"/>
                              <a:gd name="f13" fmla="val 992852"/>
                              <a:gd name="f14" fmla="+- 0 0 -90"/>
                              <a:gd name="f15" fmla="*/ f3 1 2145856"/>
                              <a:gd name="f16" fmla="*/ f4 1 1039387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2145856"/>
                              <a:gd name="f25" fmla="*/ f21 1 1039387"/>
                              <a:gd name="f26" fmla="*/ 0 f22 1"/>
                              <a:gd name="f27" fmla="*/ 103939 f21 1"/>
                              <a:gd name="f28" fmla="*/ 103939 f22 1"/>
                              <a:gd name="f29" fmla="*/ 0 f21 1"/>
                              <a:gd name="f30" fmla="*/ 2041917 f22 1"/>
                              <a:gd name="f31" fmla="*/ 2145856 f22 1"/>
                              <a:gd name="f32" fmla="*/ 935448 f21 1"/>
                              <a:gd name="f33" fmla="*/ 1039387 f21 1"/>
                              <a:gd name="f34" fmla="+- f23 0 f1"/>
                              <a:gd name="f35" fmla="*/ f26 1 2145856"/>
                              <a:gd name="f36" fmla="*/ f27 1 1039387"/>
                              <a:gd name="f37" fmla="*/ f28 1 2145856"/>
                              <a:gd name="f38" fmla="*/ f29 1 1039387"/>
                              <a:gd name="f39" fmla="*/ f30 1 2145856"/>
                              <a:gd name="f40" fmla="*/ f31 1 2145856"/>
                              <a:gd name="f41" fmla="*/ f32 1 1039387"/>
                              <a:gd name="f42" fmla="*/ f33 1 1039387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2145856" h="1039387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1" cap="flat">
                            <a:solidFill>
                              <a:srgbClr val="3D67B1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189B6EA3" w14:textId="77777777" w:rsidR="00AE5186" w:rsidRDefault="00AE5186">
                              <w:pPr>
                                <w:spacing w:after="3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vert="horz" wrap="square" lIns="201890" tIns="201890" rIns="201890" bIns="201890" anchor="ctr" anchorCtr="1" compatLnSpc="0">
                          <a:noAutofit/>
                        </wps:bodyPr>
                      </wps:wsp>
                      <wps:wsp>
                        <wps:cNvPr id="5" name="Vrije vorm: vorm 5"/>
                        <wps:cNvSpPr/>
                        <wps:spPr>
                          <a:xfrm>
                            <a:off x="0" y="3390485"/>
                            <a:ext cx="1067379" cy="103938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067382"/>
                              <a:gd name="f7" fmla="val 1039387"/>
                              <a:gd name="f8" fmla="val 103939"/>
                              <a:gd name="f9" fmla="val 46535"/>
                              <a:gd name="f10" fmla="val 963443"/>
                              <a:gd name="f11" fmla="val 1020847"/>
                              <a:gd name="f12" fmla="val 935448"/>
                              <a:gd name="f13" fmla="val 992852"/>
                              <a:gd name="f14" fmla="+- 0 0 -90"/>
                              <a:gd name="f15" fmla="*/ f3 1 1067382"/>
                              <a:gd name="f16" fmla="*/ f4 1 1039387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067382"/>
                              <a:gd name="f25" fmla="*/ f21 1 1039387"/>
                              <a:gd name="f26" fmla="*/ 0 f22 1"/>
                              <a:gd name="f27" fmla="*/ 103939 f21 1"/>
                              <a:gd name="f28" fmla="*/ 103939 f22 1"/>
                              <a:gd name="f29" fmla="*/ 0 f21 1"/>
                              <a:gd name="f30" fmla="*/ 963443 f22 1"/>
                              <a:gd name="f31" fmla="*/ 1067382 f22 1"/>
                              <a:gd name="f32" fmla="*/ 935448 f21 1"/>
                              <a:gd name="f33" fmla="*/ 1039387 f21 1"/>
                              <a:gd name="f34" fmla="+- f23 0 f1"/>
                              <a:gd name="f35" fmla="*/ f26 1 1067382"/>
                              <a:gd name="f36" fmla="*/ f27 1 1039387"/>
                              <a:gd name="f37" fmla="*/ f28 1 1067382"/>
                              <a:gd name="f38" fmla="*/ f29 1 1039387"/>
                              <a:gd name="f39" fmla="*/ f30 1 1067382"/>
                              <a:gd name="f40" fmla="*/ f31 1 1067382"/>
                              <a:gd name="f41" fmla="*/ f32 1 1039387"/>
                              <a:gd name="f42" fmla="*/ f33 1 1039387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067382" h="1039387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1" cap="flat">
                            <a:solidFill>
                              <a:srgbClr val="3D67B1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1F866BC2" w14:textId="77777777" w:rsidR="00AE5186" w:rsidRDefault="00AE5186">
                              <w:pPr>
                                <w:spacing w:after="3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vert="horz" wrap="square" lIns="201890" tIns="201890" rIns="201890" bIns="201890" anchor="ctr" anchorCtr="1" compatLnSpc="0">
                          <a:noAutofit/>
                        </wps:bodyPr>
                      </wps:wsp>
                      <wps:wsp>
                        <wps:cNvPr id="6" name="Vrije vorm: vorm 6"/>
                        <wps:cNvSpPr/>
                        <wps:spPr>
                          <a:xfrm>
                            <a:off x="0" y="4520647"/>
                            <a:ext cx="528148" cy="103938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528145"/>
                              <a:gd name="f7" fmla="val 1039387"/>
                              <a:gd name="f8" fmla="val 52815"/>
                              <a:gd name="f9" fmla="val 23646"/>
                              <a:gd name="f10" fmla="val 475331"/>
                              <a:gd name="f11" fmla="val 504500"/>
                              <a:gd name="f12" fmla="val 528146"/>
                              <a:gd name="f13" fmla="val 364068"/>
                              <a:gd name="f14" fmla="val 675320"/>
                              <a:gd name="f15" fmla="val 986573"/>
                              <a:gd name="f16" fmla="val 1015742"/>
                              <a:gd name="f17" fmla="val 504499"/>
                              <a:gd name="f18" fmla="val 1039388"/>
                              <a:gd name="f19" fmla="val 475330"/>
                              <a:gd name="f20" fmla="val 1015741"/>
                              <a:gd name="f21" fmla="val 986572"/>
                              <a:gd name="f22" fmla="+- 0 0 -90"/>
                              <a:gd name="f23" fmla="*/ f3 1 528145"/>
                              <a:gd name="f24" fmla="*/ f4 1 1039387"/>
                              <a:gd name="f25" fmla="val f5"/>
                              <a:gd name="f26" fmla="val f6"/>
                              <a:gd name="f27" fmla="val f7"/>
                              <a:gd name="f28" fmla="*/ f22 f0 1"/>
                              <a:gd name="f29" fmla="+- f27 0 f25"/>
                              <a:gd name="f30" fmla="+- f26 0 f25"/>
                              <a:gd name="f31" fmla="*/ f28 1 f2"/>
                              <a:gd name="f32" fmla="*/ f30 1 528145"/>
                              <a:gd name="f33" fmla="*/ f29 1 1039387"/>
                              <a:gd name="f34" fmla="*/ 0 f30 1"/>
                              <a:gd name="f35" fmla="*/ 52815 f29 1"/>
                              <a:gd name="f36" fmla="*/ 52815 f30 1"/>
                              <a:gd name="f37" fmla="*/ 0 f29 1"/>
                              <a:gd name="f38" fmla="*/ 475331 f30 1"/>
                              <a:gd name="f39" fmla="*/ 528146 f30 1"/>
                              <a:gd name="f40" fmla="*/ 528145 f30 1"/>
                              <a:gd name="f41" fmla="*/ 986573 f29 1"/>
                              <a:gd name="f42" fmla="*/ 475330 f30 1"/>
                              <a:gd name="f43" fmla="*/ 1039388 f29 1"/>
                              <a:gd name="f44" fmla="*/ 1039387 f29 1"/>
                              <a:gd name="f45" fmla="*/ 986572 f29 1"/>
                              <a:gd name="f46" fmla="+- f31 0 f1"/>
                              <a:gd name="f47" fmla="*/ f34 1 528145"/>
                              <a:gd name="f48" fmla="*/ f35 1 1039387"/>
                              <a:gd name="f49" fmla="*/ f36 1 528145"/>
                              <a:gd name="f50" fmla="*/ f37 1 1039387"/>
                              <a:gd name="f51" fmla="*/ f38 1 528145"/>
                              <a:gd name="f52" fmla="*/ f39 1 528145"/>
                              <a:gd name="f53" fmla="*/ f40 1 528145"/>
                              <a:gd name="f54" fmla="*/ f41 1 1039387"/>
                              <a:gd name="f55" fmla="*/ f42 1 528145"/>
                              <a:gd name="f56" fmla="*/ f43 1 1039387"/>
                              <a:gd name="f57" fmla="*/ f44 1 1039387"/>
                              <a:gd name="f58" fmla="*/ f45 1 1039387"/>
                              <a:gd name="f59" fmla="*/ f25 1 f32"/>
                              <a:gd name="f60" fmla="*/ f26 1 f32"/>
                              <a:gd name="f61" fmla="*/ f25 1 f33"/>
                              <a:gd name="f62" fmla="*/ f27 1 f33"/>
                              <a:gd name="f63" fmla="*/ f47 1 f32"/>
                              <a:gd name="f64" fmla="*/ f48 1 f33"/>
                              <a:gd name="f65" fmla="*/ f49 1 f32"/>
                              <a:gd name="f66" fmla="*/ f50 1 f33"/>
                              <a:gd name="f67" fmla="*/ f51 1 f32"/>
                              <a:gd name="f68" fmla="*/ f52 1 f32"/>
                              <a:gd name="f69" fmla="*/ f53 1 f32"/>
                              <a:gd name="f70" fmla="*/ f54 1 f33"/>
                              <a:gd name="f71" fmla="*/ f55 1 f32"/>
                              <a:gd name="f72" fmla="*/ f56 1 f33"/>
                              <a:gd name="f73" fmla="*/ f57 1 f33"/>
                              <a:gd name="f74" fmla="*/ f58 1 f33"/>
                              <a:gd name="f75" fmla="*/ f59 f23 1"/>
                              <a:gd name="f76" fmla="*/ f60 f23 1"/>
                              <a:gd name="f77" fmla="*/ f62 f24 1"/>
                              <a:gd name="f78" fmla="*/ f61 f24 1"/>
                              <a:gd name="f79" fmla="*/ f63 f23 1"/>
                              <a:gd name="f80" fmla="*/ f64 f24 1"/>
                              <a:gd name="f81" fmla="*/ f65 f23 1"/>
                              <a:gd name="f82" fmla="*/ f66 f24 1"/>
                              <a:gd name="f83" fmla="*/ f67 f23 1"/>
                              <a:gd name="f84" fmla="*/ f68 f23 1"/>
                              <a:gd name="f85" fmla="*/ f69 f23 1"/>
                              <a:gd name="f86" fmla="*/ f70 f24 1"/>
                              <a:gd name="f87" fmla="*/ f71 f23 1"/>
                              <a:gd name="f88" fmla="*/ f72 f24 1"/>
                              <a:gd name="f89" fmla="*/ f73 f24 1"/>
                              <a:gd name="f90" fmla="*/ f74 f2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6">
                                <a:pos x="f79" y="f80"/>
                              </a:cxn>
                              <a:cxn ang="f46">
                                <a:pos x="f81" y="f82"/>
                              </a:cxn>
                              <a:cxn ang="f46">
                                <a:pos x="f83" y="f82"/>
                              </a:cxn>
                              <a:cxn ang="f46">
                                <a:pos x="f84" y="f80"/>
                              </a:cxn>
                              <a:cxn ang="f46">
                                <a:pos x="f85" y="f86"/>
                              </a:cxn>
                              <a:cxn ang="f46">
                                <a:pos x="f87" y="f88"/>
                              </a:cxn>
                              <a:cxn ang="f46">
                                <a:pos x="f81" y="f89"/>
                              </a:cxn>
                              <a:cxn ang="f46">
                                <a:pos x="f79" y="f90"/>
                              </a:cxn>
                              <a:cxn ang="f46">
                                <a:pos x="f79" y="f80"/>
                              </a:cxn>
                            </a:cxnLst>
                            <a:rect l="f75" t="f78" r="f76" b="f77"/>
                            <a:pathLst>
                              <a:path w="528145" h="1039387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12" y="f9"/>
                                  <a:pt x="f12" y="f8"/>
                                </a:cubicBezTo>
                                <a:cubicBezTo>
                                  <a:pt x="f12" y="f13"/>
                                  <a:pt x="f6" y="f14"/>
                                  <a:pt x="f6" y="f15"/>
                                </a:cubicBezTo>
                                <a:cubicBezTo>
                                  <a:pt x="f6" y="f16"/>
                                  <a:pt x="f17" y="f18"/>
                                  <a:pt x="f19" y="f18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20"/>
                                  <a:pt x="f5" y="f21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1" cap="flat">
                            <a:solidFill>
                              <a:srgbClr val="3D67B1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0207B514" w14:textId="77777777" w:rsidR="00AE5186" w:rsidRDefault="00AE5186">
                              <w:pPr>
                                <w:spacing w:after="3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vert="horz" wrap="square" lIns="186921" tIns="186921" rIns="186921" bIns="186921" anchor="ctr" anchorCtr="1" compatLnSpc="0">
                          <a:noAutofit/>
                        </wps:bodyPr>
                      </wps:wsp>
                      <wps:wsp>
                        <wps:cNvPr id="7" name="Vrije vorm: vorm 7"/>
                        <wps:cNvSpPr/>
                        <wps:spPr>
                          <a:xfrm>
                            <a:off x="539240" y="4520647"/>
                            <a:ext cx="528148" cy="103938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528145"/>
                              <a:gd name="f7" fmla="val 1039387"/>
                              <a:gd name="f8" fmla="val 52815"/>
                              <a:gd name="f9" fmla="val 23646"/>
                              <a:gd name="f10" fmla="val 475331"/>
                              <a:gd name="f11" fmla="val 504500"/>
                              <a:gd name="f12" fmla="val 528146"/>
                              <a:gd name="f13" fmla="val 364068"/>
                              <a:gd name="f14" fmla="val 675320"/>
                              <a:gd name="f15" fmla="val 986573"/>
                              <a:gd name="f16" fmla="val 1015742"/>
                              <a:gd name="f17" fmla="val 504499"/>
                              <a:gd name="f18" fmla="val 1039388"/>
                              <a:gd name="f19" fmla="val 475330"/>
                              <a:gd name="f20" fmla="val 1015741"/>
                              <a:gd name="f21" fmla="val 986572"/>
                              <a:gd name="f22" fmla="+- 0 0 -90"/>
                              <a:gd name="f23" fmla="*/ f3 1 528145"/>
                              <a:gd name="f24" fmla="*/ f4 1 1039387"/>
                              <a:gd name="f25" fmla="val f5"/>
                              <a:gd name="f26" fmla="val f6"/>
                              <a:gd name="f27" fmla="val f7"/>
                              <a:gd name="f28" fmla="*/ f22 f0 1"/>
                              <a:gd name="f29" fmla="+- f27 0 f25"/>
                              <a:gd name="f30" fmla="+- f26 0 f25"/>
                              <a:gd name="f31" fmla="*/ f28 1 f2"/>
                              <a:gd name="f32" fmla="*/ f30 1 528145"/>
                              <a:gd name="f33" fmla="*/ f29 1 1039387"/>
                              <a:gd name="f34" fmla="*/ 0 f30 1"/>
                              <a:gd name="f35" fmla="*/ 52815 f29 1"/>
                              <a:gd name="f36" fmla="*/ 52815 f30 1"/>
                              <a:gd name="f37" fmla="*/ 0 f29 1"/>
                              <a:gd name="f38" fmla="*/ 475331 f30 1"/>
                              <a:gd name="f39" fmla="*/ 528146 f30 1"/>
                              <a:gd name="f40" fmla="*/ 528145 f30 1"/>
                              <a:gd name="f41" fmla="*/ 986573 f29 1"/>
                              <a:gd name="f42" fmla="*/ 475330 f30 1"/>
                              <a:gd name="f43" fmla="*/ 1039388 f29 1"/>
                              <a:gd name="f44" fmla="*/ 1039387 f29 1"/>
                              <a:gd name="f45" fmla="*/ 986572 f29 1"/>
                              <a:gd name="f46" fmla="+- f31 0 f1"/>
                              <a:gd name="f47" fmla="*/ f34 1 528145"/>
                              <a:gd name="f48" fmla="*/ f35 1 1039387"/>
                              <a:gd name="f49" fmla="*/ f36 1 528145"/>
                              <a:gd name="f50" fmla="*/ f37 1 1039387"/>
                              <a:gd name="f51" fmla="*/ f38 1 528145"/>
                              <a:gd name="f52" fmla="*/ f39 1 528145"/>
                              <a:gd name="f53" fmla="*/ f40 1 528145"/>
                              <a:gd name="f54" fmla="*/ f41 1 1039387"/>
                              <a:gd name="f55" fmla="*/ f42 1 528145"/>
                              <a:gd name="f56" fmla="*/ f43 1 1039387"/>
                              <a:gd name="f57" fmla="*/ f44 1 1039387"/>
                              <a:gd name="f58" fmla="*/ f45 1 1039387"/>
                              <a:gd name="f59" fmla="*/ f25 1 f32"/>
                              <a:gd name="f60" fmla="*/ f26 1 f32"/>
                              <a:gd name="f61" fmla="*/ f25 1 f33"/>
                              <a:gd name="f62" fmla="*/ f27 1 f33"/>
                              <a:gd name="f63" fmla="*/ f47 1 f32"/>
                              <a:gd name="f64" fmla="*/ f48 1 f33"/>
                              <a:gd name="f65" fmla="*/ f49 1 f32"/>
                              <a:gd name="f66" fmla="*/ f50 1 f33"/>
                              <a:gd name="f67" fmla="*/ f51 1 f32"/>
                              <a:gd name="f68" fmla="*/ f52 1 f32"/>
                              <a:gd name="f69" fmla="*/ f53 1 f32"/>
                              <a:gd name="f70" fmla="*/ f54 1 f33"/>
                              <a:gd name="f71" fmla="*/ f55 1 f32"/>
                              <a:gd name="f72" fmla="*/ f56 1 f33"/>
                              <a:gd name="f73" fmla="*/ f57 1 f33"/>
                              <a:gd name="f74" fmla="*/ f58 1 f33"/>
                              <a:gd name="f75" fmla="*/ f59 f23 1"/>
                              <a:gd name="f76" fmla="*/ f60 f23 1"/>
                              <a:gd name="f77" fmla="*/ f62 f24 1"/>
                              <a:gd name="f78" fmla="*/ f61 f24 1"/>
                              <a:gd name="f79" fmla="*/ f63 f23 1"/>
                              <a:gd name="f80" fmla="*/ f64 f24 1"/>
                              <a:gd name="f81" fmla="*/ f65 f23 1"/>
                              <a:gd name="f82" fmla="*/ f66 f24 1"/>
                              <a:gd name="f83" fmla="*/ f67 f23 1"/>
                              <a:gd name="f84" fmla="*/ f68 f23 1"/>
                              <a:gd name="f85" fmla="*/ f69 f23 1"/>
                              <a:gd name="f86" fmla="*/ f70 f24 1"/>
                              <a:gd name="f87" fmla="*/ f71 f23 1"/>
                              <a:gd name="f88" fmla="*/ f72 f24 1"/>
                              <a:gd name="f89" fmla="*/ f73 f24 1"/>
                              <a:gd name="f90" fmla="*/ f74 f2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6">
                                <a:pos x="f79" y="f80"/>
                              </a:cxn>
                              <a:cxn ang="f46">
                                <a:pos x="f81" y="f82"/>
                              </a:cxn>
                              <a:cxn ang="f46">
                                <a:pos x="f83" y="f82"/>
                              </a:cxn>
                              <a:cxn ang="f46">
                                <a:pos x="f84" y="f80"/>
                              </a:cxn>
                              <a:cxn ang="f46">
                                <a:pos x="f85" y="f86"/>
                              </a:cxn>
                              <a:cxn ang="f46">
                                <a:pos x="f87" y="f88"/>
                              </a:cxn>
                              <a:cxn ang="f46">
                                <a:pos x="f81" y="f89"/>
                              </a:cxn>
                              <a:cxn ang="f46">
                                <a:pos x="f79" y="f90"/>
                              </a:cxn>
                              <a:cxn ang="f46">
                                <a:pos x="f79" y="f80"/>
                              </a:cxn>
                            </a:cxnLst>
                            <a:rect l="f75" t="f78" r="f76" b="f77"/>
                            <a:pathLst>
                              <a:path w="528145" h="1039387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12" y="f9"/>
                                  <a:pt x="f12" y="f8"/>
                                </a:cubicBezTo>
                                <a:cubicBezTo>
                                  <a:pt x="f12" y="f13"/>
                                  <a:pt x="f6" y="f14"/>
                                  <a:pt x="f6" y="f15"/>
                                </a:cubicBezTo>
                                <a:cubicBezTo>
                                  <a:pt x="f6" y="f16"/>
                                  <a:pt x="f17" y="f18"/>
                                  <a:pt x="f19" y="f18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20"/>
                                  <a:pt x="f5" y="f21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1" cap="flat">
                            <a:solidFill>
                              <a:srgbClr val="3D67B1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1A27AF7A" w14:textId="77777777" w:rsidR="00AE5186" w:rsidRDefault="00AE5186">
                              <w:pPr>
                                <w:spacing w:after="3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vert="horz" wrap="square" lIns="186921" tIns="186921" rIns="186921" bIns="186921" anchor="ctr" anchorCtr="1" compatLnSpc="0">
                          <a:noAutofit/>
                        </wps:bodyPr>
                      </wps:wsp>
                      <wps:wsp>
                        <wps:cNvPr id="8" name="Vrije vorm: vorm 8"/>
                        <wps:cNvSpPr/>
                        <wps:spPr>
                          <a:xfrm>
                            <a:off x="1078471" y="3390485"/>
                            <a:ext cx="1067379" cy="103938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067382"/>
                              <a:gd name="f7" fmla="val 1039387"/>
                              <a:gd name="f8" fmla="val 103939"/>
                              <a:gd name="f9" fmla="val 46535"/>
                              <a:gd name="f10" fmla="val 963443"/>
                              <a:gd name="f11" fmla="val 1020847"/>
                              <a:gd name="f12" fmla="val 935448"/>
                              <a:gd name="f13" fmla="val 992852"/>
                              <a:gd name="f14" fmla="+- 0 0 -90"/>
                              <a:gd name="f15" fmla="*/ f3 1 1067382"/>
                              <a:gd name="f16" fmla="*/ f4 1 1039387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067382"/>
                              <a:gd name="f25" fmla="*/ f21 1 1039387"/>
                              <a:gd name="f26" fmla="*/ 0 f22 1"/>
                              <a:gd name="f27" fmla="*/ 103939 f21 1"/>
                              <a:gd name="f28" fmla="*/ 103939 f22 1"/>
                              <a:gd name="f29" fmla="*/ 0 f21 1"/>
                              <a:gd name="f30" fmla="*/ 963443 f22 1"/>
                              <a:gd name="f31" fmla="*/ 1067382 f22 1"/>
                              <a:gd name="f32" fmla="*/ 935448 f21 1"/>
                              <a:gd name="f33" fmla="*/ 1039387 f21 1"/>
                              <a:gd name="f34" fmla="+- f23 0 f1"/>
                              <a:gd name="f35" fmla="*/ f26 1 1067382"/>
                              <a:gd name="f36" fmla="*/ f27 1 1039387"/>
                              <a:gd name="f37" fmla="*/ f28 1 1067382"/>
                              <a:gd name="f38" fmla="*/ f29 1 1039387"/>
                              <a:gd name="f39" fmla="*/ f30 1 1067382"/>
                              <a:gd name="f40" fmla="*/ f31 1 1067382"/>
                              <a:gd name="f41" fmla="*/ f32 1 1039387"/>
                              <a:gd name="f42" fmla="*/ f33 1 1039387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067382" h="1039387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1" cap="flat">
                            <a:solidFill>
                              <a:srgbClr val="3D67B1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788AD16E" w14:textId="77777777" w:rsidR="00AE5186" w:rsidRDefault="00AE5186">
                              <w:pPr>
                                <w:spacing w:after="3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vert="horz" wrap="square" lIns="201890" tIns="201890" rIns="201890" bIns="201890" anchor="ctr" anchorCtr="1" compatLnSpc="0">
                          <a:noAutofit/>
                        </wps:bodyPr>
                      </wps:wsp>
                      <wps:wsp>
                        <wps:cNvPr id="9" name="Vrije vorm: vorm 9"/>
                        <wps:cNvSpPr/>
                        <wps:spPr>
                          <a:xfrm>
                            <a:off x="1078471" y="4520647"/>
                            <a:ext cx="528148" cy="103938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528145"/>
                              <a:gd name="f7" fmla="val 1039387"/>
                              <a:gd name="f8" fmla="val 52815"/>
                              <a:gd name="f9" fmla="val 23646"/>
                              <a:gd name="f10" fmla="val 475331"/>
                              <a:gd name="f11" fmla="val 504500"/>
                              <a:gd name="f12" fmla="val 528146"/>
                              <a:gd name="f13" fmla="val 364068"/>
                              <a:gd name="f14" fmla="val 675320"/>
                              <a:gd name="f15" fmla="val 986573"/>
                              <a:gd name="f16" fmla="val 1015742"/>
                              <a:gd name="f17" fmla="val 504499"/>
                              <a:gd name="f18" fmla="val 1039388"/>
                              <a:gd name="f19" fmla="val 475330"/>
                              <a:gd name="f20" fmla="val 1015741"/>
                              <a:gd name="f21" fmla="val 986572"/>
                              <a:gd name="f22" fmla="+- 0 0 -90"/>
                              <a:gd name="f23" fmla="*/ f3 1 528145"/>
                              <a:gd name="f24" fmla="*/ f4 1 1039387"/>
                              <a:gd name="f25" fmla="val f5"/>
                              <a:gd name="f26" fmla="val f6"/>
                              <a:gd name="f27" fmla="val f7"/>
                              <a:gd name="f28" fmla="*/ f22 f0 1"/>
                              <a:gd name="f29" fmla="+- f27 0 f25"/>
                              <a:gd name="f30" fmla="+- f26 0 f25"/>
                              <a:gd name="f31" fmla="*/ f28 1 f2"/>
                              <a:gd name="f32" fmla="*/ f30 1 528145"/>
                              <a:gd name="f33" fmla="*/ f29 1 1039387"/>
                              <a:gd name="f34" fmla="*/ 0 f30 1"/>
                              <a:gd name="f35" fmla="*/ 52815 f29 1"/>
                              <a:gd name="f36" fmla="*/ 52815 f30 1"/>
                              <a:gd name="f37" fmla="*/ 0 f29 1"/>
                              <a:gd name="f38" fmla="*/ 475331 f30 1"/>
                              <a:gd name="f39" fmla="*/ 528146 f30 1"/>
                              <a:gd name="f40" fmla="*/ 528145 f30 1"/>
                              <a:gd name="f41" fmla="*/ 986573 f29 1"/>
                              <a:gd name="f42" fmla="*/ 475330 f30 1"/>
                              <a:gd name="f43" fmla="*/ 1039388 f29 1"/>
                              <a:gd name="f44" fmla="*/ 1039387 f29 1"/>
                              <a:gd name="f45" fmla="*/ 986572 f29 1"/>
                              <a:gd name="f46" fmla="+- f31 0 f1"/>
                              <a:gd name="f47" fmla="*/ f34 1 528145"/>
                              <a:gd name="f48" fmla="*/ f35 1 1039387"/>
                              <a:gd name="f49" fmla="*/ f36 1 528145"/>
                              <a:gd name="f50" fmla="*/ f37 1 1039387"/>
                              <a:gd name="f51" fmla="*/ f38 1 528145"/>
                              <a:gd name="f52" fmla="*/ f39 1 528145"/>
                              <a:gd name="f53" fmla="*/ f40 1 528145"/>
                              <a:gd name="f54" fmla="*/ f41 1 1039387"/>
                              <a:gd name="f55" fmla="*/ f42 1 528145"/>
                              <a:gd name="f56" fmla="*/ f43 1 1039387"/>
                              <a:gd name="f57" fmla="*/ f44 1 1039387"/>
                              <a:gd name="f58" fmla="*/ f45 1 1039387"/>
                              <a:gd name="f59" fmla="*/ f25 1 f32"/>
                              <a:gd name="f60" fmla="*/ f26 1 f32"/>
                              <a:gd name="f61" fmla="*/ f25 1 f33"/>
                              <a:gd name="f62" fmla="*/ f27 1 f33"/>
                              <a:gd name="f63" fmla="*/ f47 1 f32"/>
                              <a:gd name="f64" fmla="*/ f48 1 f33"/>
                              <a:gd name="f65" fmla="*/ f49 1 f32"/>
                              <a:gd name="f66" fmla="*/ f50 1 f33"/>
                              <a:gd name="f67" fmla="*/ f51 1 f32"/>
                              <a:gd name="f68" fmla="*/ f52 1 f32"/>
                              <a:gd name="f69" fmla="*/ f53 1 f32"/>
                              <a:gd name="f70" fmla="*/ f54 1 f33"/>
                              <a:gd name="f71" fmla="*/ f55 1 f32"/>
                              <a:gd name="f72" fmla="*/ f56 1 f33"/>
                              <a:gd name="f73" fmla="*/ f57 1 f33"/>
                              <a:gd name="f74" fmla="*/ f58 1 f33"/>
                              <a:gd name="f75" fmla="*/ f59 f23 1"/>
                              <a:gd name="f76" fmla="*/ f60 f23 1"/>
                              <a:gd name="f77" fmla="*/ f62 f24 1"/>
                              <a:gd name="f78" fmla="*/ f61 f24 1"/>
                              <a:gd name="f79" fmla="*/ f63 f23 1"/>
                              <a:gd name="f80" fmla="*/ f64 f24 1"/>
                              <a:gd name="f81" fmla="*/ f65 f23 1"/>
                              <a:gd name="f82" fmla="*/ f66 f24 1"/>
                              <a:gd name="f83" fmla="*/ f67 f23 1"/>
                              <a:gd name="f84" fmla="*/ f68 f23 1"/>
                              <a:gd name="f85" fmla="*/ f69 f23 1"/>
                              <a:gd name="f86" fmla="*/ f70 f24 1"/>
                              <a:gd name="f87" fmla="*/ f71 f23 1"/>
                              <a:gd name="f88" fmla="*/ f72 f24 1"/>
                              <a:gd name="f89" fmla="*/ f73 f24 1"/>
                              <a:gd name="f90" fmla="*/ f74 f2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6">
                                <a:pos x="f79" y="f80"/>
                              </a:cxn>
                              <a:cxn ang="f46">
                                <a:pos x="f81" y="f82"/>
                              </a:cxn>
                              <a:cxn ang="f46">
                                <a:pos x="f83" y="f82"/>
                              </a:cxn>
                              <a:cxn ang="f46">
                                <a:pos x="f84" y="f80"/>
                              </a:cxn>
                              <a:cxn ang="f46">
                                <a:pos x="f85" y="f86"/>
                              </a:cxn>
                              <a:cxn ang="f46">
                                <a:pos x="f87" y="f88"/>
                              </a:cxn>
                              <a:cxn ang="f46">
                                <a:pos x="f81" y="f89"/>
                              </a:cxn>
                              <a:cxn ang="f46">
                                <a:pos x="f79" y="f90"/>
                              </a:cxn>
                              <a:cxn ang="f46">
                                <a:pos x="f79" y="f80"/>
                              </a:cxn>
                            </a:cxnLst>
                            <a:rect l="f75" t="f78" r="f76" b="f77"/>
                            <a:pathLst>
                              <a:path w="528145" h="1039387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12" y="f9"/>
                                  <a:pt x="f12" y="f8"/>
                                </a:cubicBezTo>
                                <a:cubicBezTo>
                                  <a:pt x="f12" y="f13"/>
                                  <a:pt x="f6" y="f14"/>
                                  <a:pt x="f6" y="f15"/>
                                </a:cubicBezTo>
                                <a:cubicBezTo>
                                  <a:pt x="f6" y="f16"/>
                                  <a:pt x="f17" y="f18"/>
                                  <a:pt x="f19" y="f18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20"/>
                                  <a:pt x="f5" y="f21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1" cap="flat">
                            <a:solidFill>
                              <a:srgbClr val="3D67B1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6279E4AA" w14:textId="77777777" w:rsidR="00AE5186" w:rsidRDefault="00AE5186">
                              <w:pPr>
                                <w:spacing w:after="3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vert="horz" wrap="square" lIns="186921" tIns="186921" rIns="186921" bIns="186921" anchor="ctr" anchorCtr="1" compatLnSpc="0">
                          <a:noAutofit/>
                        </wps:bodyPr>
                      </wps:wsp>
                      <wps:wsp>
                        <wps:cNvPr id="10" name="Vrije vorm: vorm 10"/>
                        <wps:cNvSpPr/>
                        <wps:spPr>
                          <a:xfrm>
                            <a:off x="1617711" y="4520647"/>
                            <a:ext cx="528148" cy="103938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528145"/>
                              <a:gd name="f7" fmla="val 1039387"/>
                              <a:gd name="f8" fmla="val 52815"/>
                              <a:gd name="f9" fmla="val 23646"/>
                              <a:gd name="f10" fmla="val 475331"/>
                              <a:gd name="f11" fmla="val 504500"/>
                              <a:gd name="f12" fmla="val 528146"/>
                              <a:gd name="f13" fmla="val 364068"/>
                              <a:gd name="f14" fmla="val 675320"/>
                              <a:gd name="f15" fmla="val 986573"/>
                              <a:gd name="f16" fmla="val 1015742"/>
                              <a:gd name="f17" fmla="val 504499"/>
                              <a:gd name="f18" fmla="val 1039388"/>
                              <a:gd name="f19" fmla="val 475330"/>
                              <a:gd name="f20" fmla="val 1015741"/>
                              <a:gd name="f21" fmla="val 986572"/>
                              <a:gd name="f22" fmla="+- 0 0 -90"/>
                              <a:gd name="f23" fmla="*/ f3 1 528145"/>
                              <a:gd name="f24" fmla="*/ f4 1 1039387"/>
                              <a:gd name="f25" fmla="val f5"/>
                              <a:gd name="f26" fmla="val f6"/>
                              <a:gd name="f27" fmla="val f7"/>
                              <a:gd name="f28" fmla="*/ f22 f0 1"/>
                              <a:gd name="f29" fmla="+- f27 0 f25"/>
                              <a:gd name="f30" fmla="+- f26 0 f25"/>
                              <a:gd name="f31" fmla="*/ f28 1 f2"/>
                              <a:gd name="f32" fmla="*/ f30 1 528145"/>
                              <a:gd name="f33" fmla="*/ f29 1 1039387"/>
                              <a:gd name="f34" fmla="*/ 0 f30 1"/>
                              <a:gd name="f35" fmla="*/ 52815 f29 1"/>
                              <a:gd name="f36" fmla="*/ 52815 f30 1"/>
                              <a:gd name="f37" fmla="*/ 0 f29 1"/>
                              <a:gd name="f38" fmla="*/ 475331 f30 1"/>
                              <a:gd name="f39" fmla="*/ 528146 f30 1"/>
                              <a:gd name="f40" fmla="*/ 528145 f30 1"/>
                              <a:gd name="f41" fmla="*/ 986573 f29 1"/>
                              <a:gd name="f42" fmla="*/ 475330 f30 1"/>
                              <a:gd name="f43" fmla="*/ 1039388 f29 1"/>
                              <a:gd name="f44" fmla="*/ 1039387 f29 1"/>
                              <a:gd name="f45" fmla="*/ 986572 f29 1"/>
                              <a:gd name="f46" fmla="+- f31 0 f1"/>
                              <a:gd name="f47" fmla="*/ f34 1 528145"/>
                              <a:gd name="f48" fmla="*/ f35 1 1039387"/>
                              <a:gd name="f49" fmla="*/ f36 1 528145"/>
                              <a:gd name="f50" fmla="*/ f37 1 1039387"/>
                              <a:gd name="f51" fmla="*/ f38 1 528145"/>
                              <a:gd name="f52" fmla="*/ f39 1 528145"/>
                              <a:gd name="f53" fmla="*/ f40 1 528145"/>
                              <a:gd name="f54" fmla="*/ f41 1 1039387"/>
                              <a:gd name="f55" fmla="*/ f42 1 528145"/>
                              <a:gd name="f56" fmla="*/ f43 1 1039387"/>
                              <a:gd name="f57" fmla="*/ f44 1 1039387"/>
                              <a:gd name="f58" fmla="*/ f45 1 1039387"/>
                              <a:gd name="f59" fmla="*/ f25 1 f32"/>
                              <a:gd name="f60" fmla="*/ f26 1 f32"/>
                              <a:gd name="f61" fmla="*/ f25 1 f33"/>
                              <a:gd name="f62" fmla="*/ f27 1 f33"/>
                              <a:gd name="f63" fmla="*/ f47 1 f32"/>
                              <a:gd name="f64" fmla="*/ f48 1 f33"/>
                              <a:gd name="f65" fmla="*/ f49 1 f32"/>
                              <a:gd name="f66" fmla="*/ f50 1 f33"/>
                              <a:gd name="f67" fmla="*/ f51 1 f32"/>
                              <a:gd name="f68" fmla="*/ f52 1 f32"/>
                              <a:gd name="f69" fmla="*/ f53 1 f32"/>
                              <a:gd name="f70" fmla="*/ f54 1 f33"/>
                              <a:gd name="f71" fmla="*/ f55 1 f32"/>
                              <a:gd name="f72" fmla="*/ f56 1 f33"/>
                              <a:gd name="f73" fmla="*/ f57 1 f33"/>
                              <a:gd name="f74" fmla="*/ f58 1 f33"/>
                              <a:gd name="f75" fmla="*/ f59 f23 1"/>
                              <a:gd name="f76" fmla="*/ f60 f23 1"/>
                              <a:gd name="f77" fmla="*/ f62 f24 1"/>
                              <a:gd name="f78" fmla="*/ f61 f24 1"/>
                              <a:gd name="f79" fmla="*/ f63 f23 1"/>
                              <a:gd name="f80" fmla="*/ f64 f24 1"/>
                              <a:gd name="f81" fmla="*/ f65 f23 1"/>
                              <a:gd name="f82" fmla="*/ f66 f24 1"/>
                              <a:gd name="f83" fmla="*/ f67 f23 1"/>
                              <a:gd name="f84" fmla="*/ f68 f23 1"/>
                              <a:gd name="f85" fmla="*/ f69 f23 1"/>
                              <a:gd name="f86" fmla="*/ f70 f24 1"/>
                              <a:gd name="f87" fmla="*/ f71 f23 1"/>
                              <a:gd name="f88" fmla="*/ f72 f24 1"/>
                              <a:gd name="f89" fmla="*/ f73 f24 1"/>
                              <a:gd name="f90" fmla="*/ f74 f2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6">
                                <a:pos x="f79" y="f80"/>
                              </a:cxn>
                              <a:cxn ang="f46">
                                <a:pos x="f81" y="f82"/>
                              </a:cxn>
                              <a:cxn ang="f46">
                                <a:pos x="f83" y="f82"/>
                              </a:cxn>
                              <a:cxn ang="f46">
                                <a:pos x="f84" y="f80"/>
                              </a:cxn>
                              <a:cxn ang="f46">
                                <a:pos x="f85" y="f86"/>
                              </a:cxn>
                              <a:cxn ang="f46">
                                <a:pos x="f87" y="f88"/>
                              </a:cxn>
                              <a:cxn ang="f46">
                                <a:pos x="f81" y="f89"/>
                              </a:cxn>
                              <a:cxn ang="f46">
                                <a:pos x="f79" y="f90"/>
                              </a:cxn>
                              <a:cxn ang="f46">
                                <a:pos x="f79" y="f80"/>
                              </a:cxn>
                            </a:cxnLst>
                            <a:rect l="f75" t="f78" r="f76" b="f77"/>
                            <a:pathLst>
                              <a:path w="528145" h="1039387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12" y="f9"/>
                                  <a:pt x="f12" y="f8"/>
                                </a:cubicBezTo>
                                <a:cubicBezTo>
                                  <a:pt x="f12" y="f13"/>
                                  <a:pt x="f6" y="f14"/>
                                  <a:pt x="f6" y="f15"/>
                                </a:cubicBezTo>
                                <a:cubicBezTo>
                                  <a:pt x="f6" y="f16"/>
                                  <a:pt x="f17" y="f18"/>
                                  <a:pt x="f19" y="f18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20"/>
                                  <a:pt x="f5" y="f21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1" cap="flat">
                            <a:solidFill>
                              <a:srgbClr val="3D67B1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132D9870" w14:textId="77777777" w:rsidR="00AE5186" w:rsidRDefault="00AE5186">
                              <w:pPr>
                                <w:spacing w:after="3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vert="horz" wrap="square" lIns="186921" tIns="186921" rIns="186921" bIns="186921" anchor="ctr" anchorCtr="1" compatLnSpc="0">
                          <a:noAutofit/>
                        </wps:bodyPr>
                      </wps:wsp>
                      <wps:wsp>
                        <wps:cNvPr id="11" name="Vrije vorm: vorm 11"/>
                        <wps:cNvSpPr/>
                        <wps:spPr>
                          <a:xfrm>
                            <a:off x="2168042" y="2260323"/>
                            <a:ext cx="2145859" cy="103938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145856"/>
                              <a:gd name="f7" fmla="val 1039387"/>
                              <a:gd name="f8" fmla="val 103939"/>
                              <a:gd name="f9" fmla="val 46535"/>
                              <a:gd name="f10" fmla="val 2041917"/>
                              <a:gd name="f11" fmla="val 2099321"/>
                              <a:gd name="f12" fmla="val 935448"/>
                              <a:gd name="f13" fmla="val 992852"/>
                              <a:gd name="f14" fmla="+- 0 0 -90"/>
                              <a:gd name="f15" fmla="*/ f3 1 2145856"/>
                              <a:gd name="f16" fmla="*/ f4 1 1039387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2145856"/>
                              <a:gd name="f25" fmla="*/ f21 1 1039387"/>
                              <a:gd name="f26" fmla="*/ 0 f22 1"/>
                              <a:gd name="f27" fmla="*/ 103939 f21 1"/>
                              <a:gd name="f28" fmla="*/ 103939 f22 1"/>
                              <a:gd name="f29" fmla="*/ 0 f21 1"/>
                              <a:gd name="f30" fmla="*/ 2041917 f22 1"/>
                              <a:gd name="f31" fmla="*/ 2145856 f22 1"/>
                              <a:gd name="f32" fmla="*/ 935448 f21 1"/>
                              <a:gd name="f33" fmla="*/ 1039387 f21 1"/>
                              <a:gd name="f34" fmla="+- f23 0 f1"/>
                              <a:gd name="f35" fmla="*/ f26 1 2145856"/>
                              <a:gd name="f36" fmla="*/ f27 1 1039387"/>
                              <a:gd name="f37" fmla="*/ f28 1 2145856"/>
                              <a:gd name="f38" fmla="*/ f29 1 1039387"/>
                              <a:gd name="f39" fmla="*/ f30 1 2145856"/>
                              <a:gd name="f40" fmla="*/ f31 1 2145856"/>
                              <a:gd name="f41" fmla="*/ f32 1 1039387"/>
                              <a:gd name="f42" fmla="*/ f33 1 1039387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2145856" h="1039387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1" cap="flat">
                            <a:solidFill>
                              <a:srgbClr val="3D67B1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756EFE57" w14:textId="77777777" w:rsidR="00AE5186" w:rsidRDefault="00A13AB1">
                              <w:pPr>
                                <w:spacing w:after="3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color w:val="000000"/>
                                  <w:kern w:val="3"/>
                                  <w:sz w:val="90"/>
                                  <w:szCs w:val="9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lIns="201890" tIns="201890" rIns="201890" bIns="201890" anchor="ctr" anchorCtr="1" compatLnSpc="0">
                          <a:noAutofit/>
                        </wps:bodyPr>
                      </wps:wsp>
                      <wps:wsp>
                        <wps:cNvPr id="12" name="Vrije vorm: vorm 12"/>
                        <wps:cNvSpPr/>
                        <wps:spPr>
                          <a:xfrm>
                            <a:off x="2168042" y="3390485"/>
                            <a:ext cx="1067379" cy="103938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067382"/>
                              <a:gd name="f7" fmla="val 1039387"/>
                              <a:gd name="f8" fmla="val 103939"/>
                              <a:gd name="f9" fmla="val 46535"/>
                              <a:gd name="f10" fmla="val 963443"/>
                              <a:gd name="f11" fmla="val 1020847"/>
                              <a:gd name="f12" fmla="val 935448"/>
                              <a:gd name="f13" fmla="val 992852"/>
                              <a:gd name="f14" fmla="+- 0 0 -90"/>
                              <a:gd name="f15" fmla="*/ f3 1 1067382"/>
                              <a:gd name="f16" fmla="*/ f4 1 1039387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067382"/>
                              <a:gd name="f25" fmla="*/ f21 1 1039387"/>
                              <a:gd name="f26" fmla="*/ 0 f22 1"/>
                              <a:gd name="f27" fmla="*/ 103939 f21 1"/>
                              <a:gd name="f28" fmla="*/ 103939 f22 1"/>
                              <a:gd name="f29" fmla="*/ 0 f21 1"/>
                              <a:gd name="f30" fmla="*/ 963443 f22 1"/>
                              <a:gd name="f31" fmla="*/ 1067382 f22 1"/>
                              <a:gd name="f32" fmla="*/ 935448 f21 1"/>
                              <a:gd name="f33" fmla="*/ 1039387 f21 1"/>
                              <a:gd name="f34" fmla="+- f23 0 f1"/>
                              <a:gd name="f35" fmla="*/ f26 1 1067382"/>
                              <a:gd name="f36" fmla="*/ f27 1 1039387"/>
                              <a:gd name="f37" fmla="*/ f28 1 1067382"/>
                              <a:gd name="f38" fmla="*/ f29 1 1039387"/>
                              <a:gd name="f39" fmla="*/ f30 1 1067382"/>
                              <a:gd name="f40" fmla="*/ f31 1 1067382"/>
                              <a:gd name="f41" fmla="*/ f32 1 1039387"/>
                              <a:gd name="f42" fmla="*/ f33 1 1039387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067382" h="1039387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1" cap="flat">
                            <a:solidFill>
                              <a:srgbClr val="3D67B1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77B6D48C" w14:textId="77777777" w:rsidR="00AE5186" w:rsidRDefault="00AE5186">
                              <w:pPr>
                                <w:spacing w:after="3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vert="horz" wrap="square" lIns="201890" tIns="201890" rIns="201890" bIns="201890" anchor="ctr" anchorCtr="1" compatLnSpc="0">
                          <a:noAutofit/>
                        </wps:bodyPr>
                      </wps:wsp>
                      <wps:wsp>
                        <wps:cNvPr id="13" name="Vrije vorm: vorm 13"/>
                        <wps:cNvSpPr/>
                        <wps:spPr>
                          <a:xfrm>
                            <a:off x="2168042" y="4520647"/>
                            <a:ext cx="528148" cy="103938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528145"/>
                              <a:gd name="f7" fmla="val 1039387"/>
                              <a:gd name="f8" fmla="val 52815"/>
                              <a:gd name="f9" fmla="val 23646"/>
                              <a:gd name="f10" fmla="val 475331"/>
                              <a:gd name="f11" fmla="val 504500"/>
                              <a:gd name="f12" fmla="val 528146"/>
                              <a:gd name="f13" fmla="val 364068"/>
                              <a:gd name="f14" fmla="val 675320"/>
                              <a:gd name="f15" fmla="val 986573"/>
                              <a:gd name="f16" fmla="val 1015742"/>
                              <a:gd name="f17" fmla="val 504499"/>
                              <a:gd name="f18" fmla="val 1039388"/>
                              <a:gd name="f19" fmla="val 475330"/>
                              <a:gd name="f20" fmla="val 1015741"/>
                              <a:gd name="f21" fmla="val 986572"/>
                              <a:gd name="f22" fmla="+- 0 0 -90"/>
                              <a:gd name="f23" fmla="*/ f3 1 528145"/>
                              <a:gd name="f24" fmla="*/ f4 1 1039387"/>
                              <a:gd name="f25" fmla="val f5"/>
                              <a:gd name="f26" fmla="val f6"/>
                              <a:gd name="f27" fmla="val f7"/>
                              <a:gd name="f28" fmla="*/ f22 f0 1"/>
                              <a:gd name="f29" fmla="+- f27 0 f25"/>
                              <a:gd name="f30" fmla="+- f26 0 f25"/>
                              <a:gd name="f31" fmla="*/ f28 1 f2"/>
                              <a:gd name="f32" fmla="*/ f30 1 528145"/>
                              <a:gd name="f33" fmla="*/ f29 1 1039387"/>
                              <a:gd name="f34" fmla="*/ 0 f30 1"/>
                              <a:gd name="f35" fmla="*/ 52815 f29 1"/>
                              <a:gd name="f36" fmla="*/ 52815 f30 1"/>
                              <a:gd name="f37" fmla="*/ 0 f29 1"/>
                              <a:gd name="f38" fmla="*/ 475331 f30 1"/>
                              <a:gd name="f39" fmla="*/ 528146 f30 1"/>
                              <a:gd name="f40" fmla="*/ 528145 f30 1"/>
                              <a:gd name="f41" fmla="*/ 986573 f29 1"/>
                              <a:gd name="f42" fmla="*/ 475330 f30 1"/>
                              <a:gd name="f43" fmla="*/ 1039388 f29 1"/>
                              <a:gd name="f44" fmla="*/ 1039387 f29 1"/>
                              <a:gd name="f45" fmla="*/ 986572 f29 1"/>
                              <a:gd name="f46" fmla="+- f31 0 f1"/>
                              <a:gd name="f47" fmla="*/ f34 1 528145"/>
                              <a:gd name="f48" fmla="*/ f35 1 1039387"/>
                              <a:gd name="f49" fmla="*/ f36 1 528145"/>
                              <a:gd name="f50" fmla="*/ f37 1 1039387"/>
                              <a:gd name="f51" fmla="*/ f38 1 528145"/>
                              <a:gd name="f52" fmla="*/ f39 1 528145"/>
                              <a:gd name="f53" fmla="*/ f40 1 528145"/>
                              <a:gd name="f54" fmla="*/ f41 1 1039387"/>
                              <a:gd name="f55" fmla="*/ f42 1 528145"/>
                              <a:gd name="f56" fmla="*/ f43 1 1039387"/>
                              <a:gd name="f57" fmla="*/ f44 1 1039387"/>
                              <a:gd name="f58" fmla="*/ f45 1 1039387"/>
                              <a:gd name="f59" fmla="*/ f25 1 f32"/>
                              <a:gd name="f60" fmla="*/ f26 1 f32"/>
                              <a:gd name="f61" fmla="*/ f25 1 f33"/>
                              <a:gd name="f62" fmla="*/ f27 1 f33"/>
                              <a:gd name="f63" fmla="*/ f47 1 f32"/>
                              <a:gd name="f64" fmla="*/ f48 1 f33"/>
                              <a:gd name="f65" fmla="*/ f49 1 f32"/>
                              <a:gd name="f66" fmla="*/ f50 1 f33"/>
                              <a:gd name="f67" fmla="*/ f51 1 f32"/>
                              <a:gd name="f68" fmla="*/ f52 1 f32"/>
                              <a:gd name="f69" fmla="*/ f53 1 f32"/>
                              <a:gd name="f70" fmla="*/ f54 1 f33"/>
                              <a:gd name="f71" fmla="*/ f55 1 f32"/>
                              <a:gd name="f72" fmla="*/ f56 1 f33"/>
                              <a:gd name="f73" fmla="*/ f57 1 f33"/>
                              <a:gd name="f74" fmla="*/ f58 1 f33"/>
                              <a:gd name="f75" fmla="*/ f59 f23 1"/>
                              <a:gd name="f76" fmla="*/ f60 f23 1"/>
                              <a:gd name="f77" fmla="*/ f62 f24 1"/>
                              <a:gd name="f78" fmla="*/ f61 f24 1"/>
                              <a:gd name="f79" fmla="*/ f63 f23 1"/>
                              <a:gd name="f80" fmla="*/ f64 f24 1"/>
                              <a:gd name="f81" fmla="*/ f65 f23 1"/>
                              <a:gd name="f82" fmla="*/ f66 f24 1"/>
                              <a:gd name="f83" fmla="*/ f67 f23 1"/>
                              <a:gd name="f84" fmla="*/ f68 f23 1"/>
                              <a:gd name="f85" fmla="*/ f69 f23 1"/>
                              <a:gd name="f86" fmla="*/ f70 f24 1"/>
                              <a:gd name="f87" fmla="*/ f71 f23 1"/>
                              <a:gd name="f88" fmla="*/ f72 f24 1"/>
                              <a:gd name="f89" fmla="*/ f73 f24 1"/>
                              <a:gd name="f90" fmla="*/ f74 f2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6">
                                <a:pos x="f79" y="f80"/>
                              </a:cxn>
                              <a:cxn ang="f46">
                                <a:pos x="f81" y="f82"/>
                              </a:cxn>
                              <a:cxn ang="f46">
                                <a:pos x="f83" y="f82"/>
                              </a:cxn>
                              <a:cxn ang="f46">
                                <a:pos x="f84" y="f80"/>
                              </a:cxn>
                              <a:cxn ang="f46">
                                <a:pos x="f85" y="f86"/>
                              </a:cxn>
                              <a:cxn ang="f46">
                                <a:pos x="f87" y="f88"/>
                              </a:cxn>
                              <a:cxn ang="f46">
                                <a:pos x="f81" y="f89"/>
                              </a:cxn>
                              <a:cxn ang="f46">
                                <a:pos x="f79" y="f90"/>
                              </a:cxn>
                              <a:cxn ang="f46">
                                <a:pos x="f79" y="f80"/>
                              </a:cxn>
                            </a:cxnLst>
                            <a:rect l="f75" t="f78" r="f76" b="f77"/>
                            <a:pathLst>
                              <a:path w="528145" h="1039387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12" y="f9"/>
                                  <a:pt x="f12" y="f8"/>
                                </a:cubicBezTo>
                                <a:cubicBezTo>
                                  <a:pt x="f12" y="f13"/>
                                  <a:pt x="f6" y="f14"/>
                                  <a:pt x="f6" y="f15"/>
                                </a:cubicBezTo>
                                <a:cubicBezTo>
                                  <a:pt x="f6" y="f16"/>
                                  <a:pt x="f17" y="f18"/>
                                  <a:pt x="f19" y="f18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20"/>
                                  <a:pt x="f5" y="f21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1" cap="flat">
                            <a:solidFill>
                              <a:srgbClr val="3D67B1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269A3BE9" w14:textId="77777777" w:rsidR="00AE5186" w:rsidRDefault="00AE5186">
                              <w:pPr>
                                <w:spacing w:after="3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vert="horz" wrap="square" lIns="186921" tIns="186921" rIns="186921" bIns="186921" anchor="ctr" anchorCtr="1" compatLnSpc="0">
                          <a:noAutofit/>
                        </wps:bodyPr>
                      </wps:wsp>
                      <wps:wsp>
                        <wps:cNvPr id="14" name="Vrije vorm: vorm 14"/>
                        <wps:cNvSpPr/>
                        <wps:spPr>
                          <a:xfrm>
                            <a:off x="2707273" y="4520647"/>
                            <a:ext cx="528148" cy="103938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528145"/>
                              <a:gd name="f7" fmla="val 1039387"/>
                              <a:gd name="f8" fmla="val 52815"/>
                              <a:gd name="f9" fmla="val 23646"/>
                              <a:gd name="f10" fmla="val 475331"/>
                              <a:gd name="f11" fmla="val 504500"/>
                              <a:gd name="f12" fmla="val 528146"/>
                              <a:gd name="f13" fmla="val 364068"/>
                              <a:gd name="f14" fmla="val 675320"/>
                              <a:gd name="f15" fmla="val 986573"/>
                              <a:gd name="f16" fmla="val 1015742"/>
                              <a:gd name="f17" fmla="val 504499"/>
                              <a:gd name="f18" fmla="val 1039388"/>
                              <a:gd name="f19" fmla="val 475330"/>
                              <a:gd name="f20" fmla="val 1015741"/>
                              <a:gd name="f21" fmla="val 986572"/>
                              <a:gd name="f22" fmla="+- 0 0 -90"/>
                              <a:gd name="f23" fmla="*/ f3 1 528145"/>
                              <a:gd name="f24" fmla="*/ f4 1 1039387"/>
                              <a:gd name="f25" fmla="val f5"/>
                              <a:gd name="f26" fmla="val f6"/>
                              <a:gd name="f27" fmla="val f7"/>
                              <a:gd name="f28" fmla="*/ f22 f0 1"/>
                              <a:gd name="f29" fmla="+- f27 0 f25"/>
                              <a:gd name="f30" fmla="+- f26 0 f25"/>
                              <a:gd name="f31" fmla="*/ f28 1 f2"/>
                              <a:gd name="f32" fmla="*/ f30 1 528145"/>
                              <a:gd name="f33" fmla="*/ f29 1 1039387"/>
                              <a:gd name="f34" fmla="*/ 0 f30 1"/>
                              <a:gd name="f35" fmla="*/ 52815 f29 1"/>
                              <a:gd name="f36" fmla="*/ 52815 f30 1"/>
                              <a:gd name="f37" fmla="*/ 0 f29 1"/>
                              <a:gd name="f38" fmla="*/ 475331 f30 1"/>
                              <a:gd name="f39" fmla="*/ 528146 f30 1"/>
                              <a:gd name="f40" fmla="*/ 528145 f30 1"/>
                              <a:gd name="f41" fmla="*/ 986573 f29 1"/>
                              <a:gd name="f42" fmla="*/ 475330 f30 1"/>
                              <a:gd name="f43" fmla="*/ 1039388 f29 1"/>
                              <a:gd name="f44" fmla="*/ 1039387 f29 1"/>
                              <a:gd name="f45" fmla="*/ 986572 f29 1"/>
                              <a:gd name="f46" fmla="+- f31 0 f1"/>
                              <a:gd name="f47" fmla="*/ f34 1 528145"/>
                              <a:gd name="f48" fmla="*/ f35 1 1039387"/>
                              <a:gd name="f49" fmla="*/ f36 1 528145"/>
                              <a:gd name="f50" fmla="*/ f37 1 1039387"/>
                              <a:gd name="f51" fmla="*/ f38 1 528145"/>
                              <a:gd name="f52" fmla="*/ f39 1 528145"/>
                              <a:gd name="f53" fmla="*/ f40 1 528145"/>
                              <a:gd name="f54" fmla="*/ f41 1 1039387"/>
                              <a:gd name="f55" fmla="*/ f42 1 528145"/>
                              <a:gd name="f56" fmla="*/ f43 1 1039387"/>
                              <a:gd name="f57" fmla="*/ f44 1 1039387"/>
                              <a:gd name="f58" fmla="*/ f45 1 1039387"/>
                              <a:gd name="f59" fmla="*/ f25 1 f32"/>
                              <a:gd name="f60" fmla="*/ f26 1 f32"/>
                              <a:gd name="f61" fmla="*/ f25 1 f33"/>
                              <a:gd name="f62" fmla="*/ f27 1 f33"/>
                              <a:gd name="f63" fmla="*/ f47 1 f32"/>
                              <a:gd name="f64" fmla="*/ f48 1 f33"/>
                              <a:gd name="f65" fmla="*/ f49 1 f32"/>
                              <a:gd name="f66" fmla="*/ f50 1 f33"/>
                              <a:gd name="f67" fmla="*/ f51 1 f32"/>
                              <a:gd name="f68" fmla="*/ f52 1 f32"/>
                              <a:gd name="f69" fmla="*/ f53 1 f32"/>
                              <a:gd name="f70" fmla="*/ f54 1 f33"/>
                              <a:gd name="f71" fmla="*/ f55 1 f32"/>
                              <a:gd name="f72" fmla="*/ f56 1 f33"/>
                              <a:gd name="f73" fmla="*/ f57 1 f33"/>
                              <a:gd name="f74" fmla="*/ f58 1 f33"/>
                              <a:gd name="f75" fmla="*/ f59 f23 1"/>
                              <a:gd name="f76" fmla="*/ f60 f23 1"/>
                              <a:gd name="f77" fmla="*/ f62 f24 1"/>
                              <a:gd name="f78" fmla="*/ f61 f24 1"/>
                              <a:gd name="f79" fmla="*/ f63 f23 1"/>
                              <a:gd name="f80" fmla="*/ f64 f24 1"/>
                              <a:gd name="f81" fmla="*/ f65 f23 1"/>
                              <a:gd name="f82" fmla="*/ f66 f24 1"/>
                              <a:gd name="f83" fmla="*/ f67 f23 1"/>
                              <a:gd name="f84" fmla="*/ f68 f23 1"/>
                              <a:gd name="f85" fmla="*/ f69 f23 1"/>
                              <a:gd name="f86" fmla="*/ f70 f24 1"/>
                              <a:gd name="f87" fmla="*/ f71 f23 1"/>
                              <a:gd name="f88" fmla="*/ f72 f24 1"/>
                              <a:gd name="f89" fmla="*/ f73 f24 1"/>
                              <a:gd name="f90" fmla="*/ f74 f2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6">
                                <a:pos x="f79" y="f80"/>
                              </a:cxn>
                              <a:cxn ang="f46">
                                <a:pos x="f81" y="f82"/>
                              </a:cxn>
                              <a:cxn ang="f46">
                                <a:pos x="f83" y="f82"/>
                              </a:cxn>
                              <a:cxn ang="f46">
                                <a:pos x="f84" y="f80"/>
                              </a:cxn>
                              <a:cxn ang="f46">
                                <a:pos x="f85" y="f86"/>
                              </a:cxn>
                              <a:cxn ang="f46">
                                <a:pos x="f87" y="f88"/>
                              </a:cxn>
                              <a:cxn ang="f46">
                                <a:pos x="f81" y="f89"/>
                              </a:cxn>
                              <a:cxn ang="f46">
                                <a:pos x="f79" y="f90"/>
                              </a:cxn>
                              <a:cxn ang="f46">
                                <a:pos x="f79" y="f80"/>
                              </a:cxn>
                            </a:cxnLst>
                            <a:rect l="f75" t="f78" r="f76" b="f77"/>
                            <a:pathLst>
                              <a:path w="528145" h="1039387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12" y="f9"/>
                                  <a:pt x="f12" y="f8"/>
                                </a:cubicBezTo>
                                <a:cubicBezTo>
                                  <a:pt x="f12" y="f13"/>
                                  <a:pt x="f6" y="f14"/>
                                  <a:pt x="f6" y="f15"/>
                                </a:cubicBezTo>
                                <a:cubicBezTo>
                                  <a:pt x="f6" y="f16"/>
                                  <a:pt x="f17" y="f18"/>
                                  <a:pt x="f19" y="f18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20"/>
                                  <a:pt x="f5" y="f21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1" cap="flat">
                            <a:solidFill>
                              <a:srgbClr val="3D67B1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3F7344AF" w14:textId="77777777" w:rsidR="00AE5186" w:rsidRDefault="00AE5186">
                              <w:pPr>
                                <w:spacing w:after="3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vert="horz" wrap="square" lIns="186921" tIns="186921" rIns="186921" bIns="186921" anchor="ctr" anchorCtr="1" compatLnSpc="0">
                          <a:noAutofit/>
                        </wps:bodyPr>
                      </wps:wsp>
                      <wps:wsp>
                        <wps:cNvPr id="15" name="Vrije vorm: vorm 15"/>
                        <wps:cNvSpPr/>
                        <wps:spPr>
                          <a:xfrm>
                            <a:off x="3246513" y="3390485"/>
                            <a:ext cx="1067379" cy="103938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067382"/>
                              <a:gd name="f7" fmla="val 1039387"/>
                              <a:gd name="f8" fmla="val 103939"/>
                              <a:gd name="f9" fmla="val 46535"/>
                              <a:gd name="f10" fmla="val 963443"/>
                              <a:gd name="f11" fmla="val 1020847"/>
                              <a:gd name="f12" fmla="val 935448"/>
                              <a:gd name="f13" fmla="val 992852"/>
                              <a:gd name="f14" fmla="+- 0 0 -90"/>
                              <a:gd name="f15" fmla="*/ f3 1 1067382"/>
                              <a:gd name="f16" fmla="*/ f4 1 1039387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067382"/>
                              <a:gd name="f25" fmla="*/ f21 1 1039387"/>
                              <a:gd name="f26" fmla="*/ 0 f22 1"/>
                              <a:gd name="f27" fmla="*/ 103939 f21 1"/>
                              <a:gd name="f28" fmla="*/ 103939 f22 1"/>
                              <a:gd name="f29" fmla="*/ 0 f21 1"/>
                              <a:gd name="f30" fmla="*/ 963443 f22 1"/>
                              <a:gd name="f31" fmla="*/ 1067382 f22 1"/>
                              <a:gd name="f32" fmla="*/ 935448 f21 1"/>
                              <a:gd name="f33" fmla="*/ 1039387 f21 1"/>
                              <a:gd name="f34" fmla="+- f23 0 f1"/>
                              <a:gd name="f35" fmla="*/ f26 1 1067382"/>
                              <a:gd name="f36" fmla="*/ f27 1 1039387"/>
                              <a:gd name="f37" fmla="*/ f28 1 1067382"/>
                              <a:gd name="f38" fmla="*/ f29 1 1039387"/>
                              <a:gd name="f39" fmla="*/ f30 1 1067382"/>
                              <a:gd name="f40" fmla="*/ f31 1 1067382"/>
                              <a:gd name="f41" fmla="*/ f32 1 1039387"/>
                              <a:gd name="f42" fmla="*/ f33 1 1039387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067382" h="1039387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1" cap="flat">
                            <a:solidFill>
                              <a:srgbClr val="3D67B1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69C6F6D8" w14:textId="77777777" w:rsidR="00AE5186" w:rsidRDefault="00AE5186">
                              <w:pPr>
                                <w:spacing w:after="3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vert="horz" wrap="square" lIns="201890" tIns="201890" rIns="201890" bIns="201890" anchor="ctr" anchorCtr="1" compatLnSpc="0">
                          <a:noAutofit/>
                        </wps:bodyPr>
                      </wps:wsp>
                      <wps:wsp>
                        <wps:cNvPr id="16" name="Vrije vorm: vorm 16"/>
                        <wps:cNvSpPr/>
                        <wps:spPr>
                          <a:xfrm>
                            <a:off x="3246513" y="4520647"/>
                            <a:ext cx="528148" cy="103938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528145"/>
                              <a:gd name="f7" fmla="val 1039387"/>
                              <a:gd name="f8" fmla="val 52815"/>
                              <a:gd name="f9" fmla="val 23646"/>
                              <a:gd name="f10" fmla="val 475331"/>
                              <a:gd name="f11" fmla="val 504500"/>
                              <a:gd name="f12" fmla="val 528146"/>
                              <a:gd name="f13" fmla="val 364068"/>
                              <a:gd name="f14" fmla="val 675320"/>
                              <a:gd name="f15" fmla="val 986573"/>
                              <a:gd name="f16" fmla="val 1015742"/>
                              <a:gd name="f17" fmla="val 504499"/>
                              <a:gd name="f18" fmla="val 1039388"/>
                              <a:gd name="f19" fmla="val 475330"/>
                              <a:gd name="f20" fmla="val 1015741"/>
                              <a:gd name="f21" fmla="val 986572"/>
                              <a:gd name="f22" fmla="+- 0 0 -90"/>
                              <a:gd name="f23" fmla="*/ f3 1 528145"/>
                              <a:gd name="f24" fmla="*/ f4 1 1039387"/>
                              <a:gd name="f25" fmla="val f5"/>
                              <a:gd name="f26" fmla="val f6"/>
                              <a:gd name="f27" fmla="val f7"/>
                              <a:gd name="f28" fmla="*/ f22 f0 1"/>
                              <a:gd name="f29" fmla="+- f27 0 f25"/>
                              <a:gd name="f30" fmla="+- f26 0 f25"/>
                              <a:gd name="f31" fmla="*/ f28 1 f2"/>
                              <a:gd name="f32" fmla="*/ f30 1 528145"/>
                              <a:gd name="f33" fmla="*/ f29 1 1039387"/>
                              <a:gd name="f34" fmla="*/ 0 f30 1"/>
                              <a:gd name="f35" fmla="*/ 52815 f29 1"/>
                              <a:gd name="f36" fmla="*/ 52815 f30 1"/>
                              <a:gd name="f37" fmla="*/ 0 f29 1"/>
                              <a:gd name="f38" fmla="*/ 475331 f30 1"/>
                              <a:gd name="f39" fmla="*/ 528146 f30 1"/>
                              <a:gd name="f40" fmla="*/ 528145 f30 1"/>
                              <a:gd name="f41" fmla="*/ 986573 f29 1"/>
                              <a:gd name="f42" fmla="*/ 475330 f30 1"/>
                              <a:gd name="f43" fmla="*/ 1039388 f29 1"/>
                              <a:gd name="f44" fmla="*/ 1039387 f29 1"/>
                              <a:gd name="f45" fmla="*/ 986572 f29 1"/>
                              <a:gd name="f46" fmla="+- f31 0 f1"/>
                              <a:gd name="f47" fmla="*/ f34 1 528145"/>
                              <a:gd name="f48" fmla="*/ f35 1 1039387"/>
                              <a:gd name="f49" fmla="*/ f36 1 528145"/>
                              <a:gd name="f50" fmla="*/ f37 1 1039387"/>
                              <a:gd name="f51" fmla="*/ f38 1 528145"/>
                              <a:gd name="f52" fmla="*/ f39 1 528145"/>
                              <a:gd name="f53" fmla="*/ f40 1 528145"/>
                              <a:gd name="f54" fmla="*/ f41 1 1039387"/>
                              <a:gd name="f55" fmla="*/ f42 1 528145"/>
                              <a:gd name="f56" fmla="*/ f43 1 1039387"/>
                              <a:gd name="f57" fmla="*/ f44 1 1039387"/>
                              <a:gd name="f58" fmla="*/ f45 1 1039387"/>
                              <a:gd name="f59" fmla="*/ f25 1 f32"/>
                              <a:gd name="f60" fmla="*/ f26 1 f32"/>
                              <a:gd name="f61" fmla="*/ f25 1 f33"/>
                              <a:gd name="f62" fmla="*/ f27 1 f33"/>
                              <a:gd name="f63" fmla="*/ f47 1 f32"/>
                              <a:gd name="f64" fmla="*/ f48 1 f33"/>
                              <a:gd name="f65" fmla="*/ f49 1 f32"/>
                              <a:gd name="f66" fmla="*/ f50 1 f33"/>
                              <a:gd name="f67" fmla="*/ f51 1 f32"/>
                              <a:gd name="f68" fmla="*/ f52 1 f32"/>
                              <a:gd name="f69" fmla="*/ f53 1 f32"/>
                              <a:gd name="f70" fmla="*/ f54 1 f33"/>
                              <a:gd name="f71" fmla="*/ f55 1 f32"/>
                              <a:gd name="f72" fmla="*/ f56 1 f33"/>
                              <a:gd name="f73" fmla="*/ f57 1 f33"/>
                              <a:gd name="f74" fmla="*/ f58 1 f33"/>
                              <a:gd name="f75" fmla="*/ f59 f23 1"/>
                              <a:gd name="f76" fmla="*/ f60 f23 1"/>
                              <a:gd name="f77" fmla="*/ f62 f24 1"/>
                              <a:gd name="f78" fmla="*/ f61 f24 1"/>
                              <a:gd name="f79" fmla="*/ f63 f23 1"/>
                              <a:gd name="f80" fmla="*/ f64 f24 1"/>
                              <a:gd name="f81" fmla="*/ f65 f23 1"/>
                              <a:gd name="f82" fmla="*/ f66 f24 1"/>
                              <a:gd name="f83" fmla="*/ f67 f23 1"/>
                              <a:gd name="f84" fmla="*/ f68 f23 1"/>
                              <a:gd name="f85" fmla="*/ f69 f23 1"/>
                              <a:gd name="f86" fmla="*/ f70 f24 1"/>
                              <a:gd name="f87" fmla="*/ f71 f23 1"/>
                              <a:gd name="f88" fmla="*/ f72 f24 1"/>
                              <a:gd name="f89" fmla="*/ f73 f24 1"/>
                              <a:gd name="f90" fmla="*/ f74 f2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6">
                                <a:pos x="f79" y="f80"/>
                              </a:cxn>
                              <a:cxn ang="f46">
                                <a:pos x="f81" y="f82"/>
                              </a:cxn>
                              <a:cxn ang="f46">
                                <a:pos x="f83" y="f82"/>
                              </a:cxn>
                              <a:cxn ang="f46">
                                <a:pos x="f84" y="f80"/>
                              </a:cxn>
                              <a:cxn ang="f46">
                                <a:pos x="f85" y="f86"/>
                              </a:cxn>
                              <a:cxn ang="f46">
                                <a:pos x="f87" y="f88"/>
                              </a:cxn>
                              <a:cxn ang="f46">
                                <a:pos x="f81" y="f89"/>
                              </a:cxn>
                              <a:cxn ang="f46">
                                <a:pos x="f79" y="f90"/>
                              </a:cxn>
                              <a:cxn ang="f46">
                                <a:pos x="f79" y="f80"/>
                              </a:cxn>
                            </a:cxnLst>
                            <a:rect l="f75" t="f78" r="f76" b="f77"/>
                            <a:pathLst>
                              <a:path w="528145" h="1039387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12" y="f9"/>
                                  <a:pt x="f12" y="f8"/>
                                </a:cubicBezTo>
                                <a:cubicBezTo>
                                  <a:pt x="f12" y="f13"/>
                                  <a:pt x="f6" y="f14"/>
                                  <a:pt x="f6" y="f15"/>
                                </a:cubicBezTo>
                                <a:cubicBezTo>
                                  <a:pt x="f6" y="f16"/>
                                  <a:pt x="f17" y="f18"/>
                                  <a:pt x="f19" y="f18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20"/>
                                  <a:pt x="f5" y="f21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1" cap="flat">
                            <a:solidFill>
                              <a:srgbClr val="3D67B1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2F629B91" w14:textId="77777777" w:rsidR="00AE5186" w:rsidRDefault="00AE5186">
                              <w:pPr>
                                <w:spacing w:after="3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vert="horz" wrap="square" lIns="186921" tIns="186921" rIns="186921" bIns="186921" anchor="ctr" anchorCtr="1" compatLnSpc="0">
                          <a:noAutofit/>
                        </wps:bodyPr>
                      </wps:wsp>
                      <wps:wsp>
                        <wps:cNvPr id="17" name="Vrije vorm: vorm 17"/>
                        <wps:cNvSpPr/>
                        <wps:spPr>
                          <a:xfrm>
                            <a:off x="3785753" y="4520647"/>
                            <a:ext cx="528148" cy="103938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528145"/>
                              <a:gd name="f7" fmla="val 1039387"/>
                              <a:gd name="f8" fmla="val 52815"/>
                              <a:gd name="f9" fmla="val 23646"/>
                              <a:gd name="f10" fmla="val 475331"/>
                              <a:gd name="f11" fmla="val 504500"/>
                              <a:gd name="f12" fmla="val 528146"/>
                              <a:gd name="f13" fmla="val 364068"/>
                              <a:gd name="f14" fmla="val 675320"/>
                              <a:gd name="f15" fmla="val 986573"/>
                              <a:gd name="f16" fmla="val 1015742"/>
                              <a:gd name="f17" fmla="val 504499"/>
                              <a:gd name="f18" fmla="val 1039388"/>
                              <a:gd name="f19" fmla="val 475330"/>
                              <a:gd name="f20" fmla="val 1015741"/>
                              <a:gd name="f21" fmla="val 986572"/>
                              <a:gd name="f22" fmla="+- 0 0 -90"/>
                              <a:gd name="f23" fmla="*/ f3 1 528145"/>
                              <a:gd name="f24" fmla="*/ f4 1 1039387"/>
                              <a:gd name="f25" fmla="val f5"/>
                              <a:gd name="f26" fmla="val f6"/>
                              <a:gd name="f27" fmla="val f7"/>
                              <a:gd name="f28" fmla="*/ f22 f0 1"/>
                              <a:gd name="f29" fmla="+- f27 0 f25"/>
                              <a:gd name="f30" fmla="+- f26 0 f25"/>
                              <a:gd name="f31" fmla="*/ f28 1 f2"/>
                              <a:gd name="f32" fmla="*/ f30 1 528145"/>
                              <a:gd name="f33" fmla="*/ f29 1 1039387"/>
                              <a:gd name="f34" fmla="*/ 0 f30 1"/>
                              <a:gd name="f35" fmla="*/ 52815 f29 1"/>
                              <a:gd name="f36" fmla="*/ 52815 f30 1"/>
                              <a:gd name="f37" fmla="*/ 0 f29 1"/>
                              <a:gd name="f38" fmla="*/ 475331 f30 1"/>
                              <a:gd name="f39" fmla="*/ 528146 f30 1"/>
                              <a:gd name="f40" fmla="*/ 528145 f30 1"/>
                              <a:gd name="f41" fmla="*/ 986573 f29 1"/>
                              <a:gd name="f42" fmla="*/ 475330 f30 1"/>
                              <a:gd name="f43" fmla="*/ 1039388 f29 1"/>
                              <a:gd name="f44" fmla="*/ 1039387 f29 1"/>
                              <a:gd name="f45" fmla="*/ 986572 f29 1"/>
                              <a:gd name="f46" fmla="+- f31 0 f1"/>
                              <a:gd name="f47" fmla="*/ f34 1 528145"/>
                              <a:gd name="f48" fmla="*/ f35 1 1039387"/>
                              <a:gd name="f49" fmla="*/ f36 1 528145"/>
                              <a:gd name="f50" fmla="*/ f37 1 1039387"/>
                              <a:gd name="f51" fmla="*/ f38 1 528145"/>
                              <a:gd name="f52" fmla="*/ f39 1 528145"/>
                              <a:gd name="f53" fmla="*/ f40 1 528145"/>
                              <a:gd name="f54" fmla="*/ f41 1 1039387"/>
                              <a:gd name="f55" fmla="*/ f42 1 528145"/>
                              <a:gd name="f56" fmla="*/ f43 1 1039387"/>
                              <a:gd name="f57" fmla="*/ f44 1 1039387"/>
                              <a:gd name="f58" fmla="*/ f45 1 1039387"/>
                              <a:gd name="f59" fmla="*/ f25 1 f32"/>
                              <a:gd name="f60" fmla="*/ f26 1 f32"/>
                              <a:gd name="f61" fmla="*/ f25 1 f33"/>
                              <a:gd name="f62" fmla="*/ f27 1 f33"/>
                              <a:gd name="f63" fmla="*/ f47 1 f32"/>
                              <a:gd name="f64" fmla="*/ f48 1 f33"/>
                              <a:gd name="f65" fmla="*/ f49 1 f32"/>
                              <a:gd name="f66" fmla="*/ f50 1 f33"/>
                              <a:gd name="f67" fmla="*/ f51 1 f32"/>
                              <a:gd name="f68" fmla="*/ f52 1 f32"/>
                              <a:gd name="f69" fmla="*/ f53 1 f32"/>
                              <a:gd name="f70" fmla="*/ f54 1 f33"/>
                              <a:gd name="f71" fmla="*/ f55 1 f32"/>
                              <a:gd name="f72" fmla="*/ f56 1 f33"/>
                              <a:gd name="f73" fmla="*/ f57 1 f33"/>
                              <a:gd name="f74" fmla="*/ f58 1 f33"/>
                              <a:gd name="f75" fmla="*/ f59 f23 1"/>
                              <a:gd name="f76" fmla="*/ f60 f23 1"/>
                              <a:gd name="f77" fmla="*/ f62 f24 1"/>
                              <a:gd name="f78" fmla="*/ f61 f24 1"/>
                              <a:gd name="f79" fmla="*/ f63 f23 1"/>
                              <a:gd name="f80" fmla="*/ f64 f24 1"/>
                              <a:gd name="f81" fmla="*/ f65 f23 1"/>
                              <a:gd name="f82" fmla="*/ f66 f24 1"/>
                              <a:gd name="f83" fmla="*/ f67 f23 1"/>
                              <a:gd name="f84" fmla="*/ f68 f23 1"/>
                              <a:gd name="f85" fmla="*/ f69 f23 1"/>
                              <a:gd name="f86" fmla="*/ f70 f24 1"/>
                              <a:gd name="f87" fmla="*/ f71 f23 1"/>
                              <a:gd name="f88" fmla="*/ f72 f24 1"/>
                              <a:gd name="f89" fmla="*/ f73 f24 1"/>
                              <a:gd name="f90" fmla="*/ f74 f2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6">
                                <a:pos x="f79" y="f80"/>
                              </a:cxn>
                              <a:cxn ang="f46">
                                <a:pos x="f81" y="f82"/>
                              </a:cxn>
                              <a:cxn ang="f46">
                                <a:pos x="f83" y="f82"/>
                              </a:cxn>
                              <a:cxn ang="f46">
                                <a:pos x="f84" y="f80"/>
                              </a:cxn>
                              <a:cxn ang="f46">
                                <a:pos x="f85" y="f86"/>
                              </a:cxn>
                              <a:cxn ang="f46">
                                <a:pos x="f87" y="f88"/>
                              </a:cxn>
                              <a:cxn ang="f46">
                                <a:pos x="f81" y="f89"/>
                              </a:cxn>
                              <a:cxn ang="f46">
                                <a:pos x="f79" y="f90"/>
                              </a:cxn>
                              <a:cxn ang="f46">
                                <a:pos x="f79" y="f80"/>
                              </a:cxn>
                            </a:cxnLst>
                            <a:rect l="f75" t="f78" r="f76" b="f77"/>
                            <a:pathLst>
                              <a:path w="528145" h="1039387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12" y="f9"/>
                                  <a:pt x="f12" y="f8"/>
                                </a:cubicBezTo>
                                <a:cubicBezTo>
                                  <a:pt x="f12" y="f13"/>
                                  <a:pt x="f6" y="f14"/>
                                  <a:pt x="f6" y="f15"/>
                                </a:cubicBezTo>
                                <a:cubicBezTo>
                                  <a:pt x="f6" y="f16"/>
                                  <a:pt x="f17" y="f18"/>
                                  <a:pt x="f19" y="f18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20"/>
                                  <a:pt x="f5" y="f21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1" cap="flat">
                            <a:solidFill>
                              <a:srgbClr val="3D67B1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3B3E9642" w14:textId="77777777" w:rsidR="00AE5186" w:rsidRDefault="00AE5186">
                              <w:pPr>
                                <w:spacing w:after="3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vert="horz" wrap="square" lIns="186921" tIns="186921" rIns="186921" bIns="186921" anchor="ctr" anchorCtr="1" compatLnSpc="0">
                          <a:noAutofit/>
                        </wps:bodyPr>
                      </wps:wsp>
                      <wps:wsp>
                        <wps:cNvPr id="18" name="Vrije vorm: vorm 18"/>
                        <wps:cNvSpPr/>
                        <wps:spPr>
                          <a:xfrm>
                            <a:off x="4358259" y="1130162"/>
                            <a:ext cx="4313892" cy="103938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4313895"/>
                              <a:gd name="f7" fmla="val 1039387"/>
                              <a:gd name="f8" fmla="val 103939"/>
                              <a:gd name="f9" fmla="val 46535"/>
                              <a:gd name="f10" fmla="val 4209956"/>
                              <a:gd name="f11" fmla="val 4267360"/>
                              <a:gd name="f12" fmla="val 935448"/>
                              <a:gd name="f13" fmla="val 992852"/>
                              <a:gd name="f14" fmla="+- 0 0 -90"/>
                              <a:gd name="f15" fmla="*/ f3 1 4313895"/>
                              <a:gd name="f16" fmla="*/ f4 1 1039387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4313895"/>
                              <a:gd name="f25" fmla="*/ f21 1 1039387"/>
                              <a:gd name="f26" fmla="*/ 0 f22 1"/>
                              <a:gd name="f27" fmla="*/ 103939 f21 1"/>
                              <a:gd name="f28" fmla="*/ 103939 f22 1"/>
                              <a:gd name="f29" fmla="*/ 0 f21 1"/>
                              <a:gd name="f30" fmla="*/ 4209956 f22 1"/>
                              <a:gd name="f31" fmla="*/ 4313895 f22 1"/>
                              <a:gd name="f32" fmla="*/ 935448 f21 1"/>
                              <a:gd name="f33" fmla="*/ 1039387 f21 1"/>
                              <a:gd name="f34" fmla="+- f23 0 f1"/>
                              <a:gd name="f35" fmla="*/ f26 1 4313895"/>
                              <a:gd name="f36" fmla="*/ f27 1 1039387"/>
                              <a:gd name="f37" fmla="*/ f28 1 4313895"/>
                              <a:gd name="f38" fmla="*/ f29 1 1039387"/>
                              <a:gd name="f39" fmla="*/ f30 1 4313895"/>
                              <a:gd name="f40" fmla="*/ f31 1 4313895"/>
                              <a:gd name="f41" fmla="*/ f32 1 1039387"/>
                              <a:gd name="f42" fmla="*/ f33 1 1039387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4313895" h="1039387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1" cap="flat">
                            <a:solidFill>
                              <a:srgbClr val="3D67B1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76CE820A" w14:textId="77777777" w:rsidR="00AE5186" w:rsidRDefault="00A13AB1">
                              <w:pPr>
                                <w:spacing w:after="3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color w:val="000000"/>
                                  <w:kern w:val="3"/>
                                  <w:sz w:val="90"/>
                                  <w:szCs w:val="9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lIns="201890" tIns="201890" rIns="201890" bIns="201890" anchor="ctr" anchorCtr="1" compatLnSpc="0">
                          <a:noAutofit/>
                        </wps:bodyPr>
                      </wps:wsp>
                      <wps:wsp>
                        <wps:cNvPr id="19" name="Vrije vorm: vorm 19"/>
                        <wps:cNvSpPr/>
                        <wps:spPr>
                          <a:xfrm>
                            <a:off x="4358259" y="2260323"/>
                            <a:ext cx="2145859" cy="103938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145856"/>
                              <a:gd name="f7" fmla="val 1039387"/>
                              <a:gd name="f8" fmla="val 103939"/>
                              <a:gd name="f9" fmla="val 46535"/>
                              <a:gd name="f10" fmla="val 2041917"/>
                              <a:gd name="f11" fmla="val 2099321"/>
                              <a:gd name="f12" fmla="val 935448"/>
                              <a:gd name="f13" fmla="val 992852"/>
                              <a:gd name="f14" fmla="+- 0 0 -90"/>
                              <a:gd name="f15" fmla="*/ f3 1 2145856"/>
                              <a:gd name="f16" fmla="*/ f4 1 1039387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2145856"/>
                              <a:gd name="f25" fmla="*/ f21 1 1039387"/>
                              <a:gd name="f26" fmla="*/ 0 f22 1"/>
                              <a:gd name="f27" fmla="*/ 103939 f21 1"/>
                              <a:gd name="f28" fmla="*/ 103939 f22 1"/>
                              <a:gd name="f29" fmla="*/ 0 f21 1"/>
                              <a:gd name="f30" fmla="*/ 2041917 f22 1"/>
                              <a:gd name="f31" fmla="*/ 2145856 f22 1"/>
                              <a:gd name="f32" fmla="*/ 935448 f21 1"/>
                              <a:gd name="f33" fmla="*/ 1039387 f21 1"/>
                              <a:gd name="f34" fmla="+- f23 0 f1"/>
                              <a:gd name="f35" fmla="*/ f26 1 2145856"/>
                              <a:gd name="f36" fmla="*/ f27 1 1039387"/>
                              <a:gd name="f37" fmla="*/ f28 1 2145856"/>
                              <a:gd name="f38" fmla="*/ f29 1 1039387"/>
                              <a:gd name="f39" fmla="*/ f30 1 2145856"/>
                              <a:gd name="f40" fmla="*/ f31 1 2145856"/>
                              <a:gd name="f41" fmla="*/ f32 1 1039387"/>
                              <a:gd name="f42" fmla="*/ f33 1 1039387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2145856" h="1039387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1" cap="flat">
                            <a:solidFill>
                              <a:srgbClr val="3D67B1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53CD8874" w14:textId="77777777" w:rsidR="00AE5186" w:rsidRDefault="00AE5186">
                              <w:pPr>
                                <w:spacing w:after="3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vert="horz" wrap="square" lIns="201890" tIns="201890" rIns="201890" bIns="201890" anchor="ctr" anchorCtr="1" compatLnSpc="0">
                          <a:noAutofit/>
                        </wps:bodyPr>
                      </wps:wsp>
                      <wps:wsp>
                        <wps:cNvPr id="20" name="Vrije vorm: vorm 20"/>
                        <wps:cNvSpPr/>
                        <wps:spPr>
                          <a:xfrm>
                            <a:off x="4358259" y="3390485"/>
                            <a:ext cx="1067379" cy="103938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067382"/>
                              <a:gd name="f7" fmla="val 1039387"/>
                              <a:gd name="f8" fmla="val 103939"/>
                              <a:gd name="f9" fmla="val 46535"/>
                              <a:gd name="f10" fmla="val 963443"/>
                              <a:gd name="f11" fmla="val 1020847"/>
                              <a:gd name="f12" fmla="val 935448"/>
                              <a:gd name="f13" fmla="val 992852"/>
                              <a:gd name="f14" fmla="+- 0 0 -90"/>
                              <a:gd name="f15" fmla="*/ f3 1 1067382"/>
                              <a:gd name="f16" fmla="*/ f4 1 1039387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067382"/>
                              <a:gd name="f25" fmla="*/ f21 1 1039387"/>
                              <a:gd name="f26" fmla="*/ 0 f22 1"/>
                              <a:gd name="f27" fmla="*/ 103939 f21 1"/>
                              <a:gd name="f28" fmla="*/ 103939 f22 1"/>
                              <a:gd name="f29" fmla="*/ 0 f21 1"/>
                              <a:gd name="f30" fmla="*/ 963443 f22 1"/>
                              <a:gd name="f31" fmla="*/ 1067382 f22 1"/>
                              <a:gd name="f32" fmla="*/ 935448 f21 1"/>
                              <a:gd name="f33" fmla="*/ 1039387 f21 1"/>
                              <a:gd name="f34" fmla="+- f23 0 f1"/>
                              <a:gd name="f35" fmla="*/ f26 1 1067382"/>
                              <a:gd name="f36" fmla="*/ f27 1 1039387"/>
                              <a:gd name="f37" fmla="*/ f28 1 1067382"/>
                              <a:gd name="f38" fmla="*/ f29 1 1039387"/>
                              <a:gd name="f39" fmla="*/ f30 1 1067382"/>
                              <a:gd name="f40" fmla="*/ f31 1 1067382"/>
                              <a:gd name="f41" fmla="*/ f32 1 1039387"/>
                              <a:gd name="f42" fmla="*/ f33 1 1039387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067382" h="1039387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1" cap="flat">
                            <a:solidFill>
                              <a:srgbClr val="3D67B1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72DD2FAE" w14:textId="77777777" w:rsidR="00AE5186" w:rsidRDefault="00AE5186">
                              <w:pPr>
                                <w:spacing w:after="3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vert="horz" wrap="square" lIns="201890" tIns="201890" rIns="201890" bIns="201890" anchor="ctr" anchorCtr="1" compatLnSpc="0">
                          <a:noAutofit/>
                        </wps:bodyPr>
                      </wps:wsp>
                      <wps:wsp>
                        <wps:cNvPr id="21" name="Vrije vorm: vorm 21"/>
                        <wps:cNvSpPr/>
                        <wps:spPr>
                          <a:xfrm>
                            <a:off x="4358259" y="4520647"/>
                            <a:ext cx="528148" cy="103938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528145"/>
                              <a:gd name="f7" fmla="val 1039387"/>
                              <a:gd name="f8" fmla="val 52815"/>
                              <a:gd name="f9" fmla="val 23646"/>
                              <a:gd name="f10" fmla="val 475331"/>
                              <a:gd name="f11" fmla="val 504500"/>
                              <a:gd name="f12" fmla="val 528146"/>
                              <a:gd name="f13" fmla="val 364068"/>
                              <a:gd name="f14" fmla="val 675320"/>
                              <a:gd name="f15" fmla="val 986573"/>
                              <a:gd name="f16" fmla="val 1015742"/>
                              <a:gd name="f17" fmla="val 504499"/>
                              <a:gd name="f18" fmla="val 1039388"/>
                              <a:gd name="f19" fmla="val 475330"/>
                              <a:gd name="f20" fmla="val 1015741"/>
                              <a:gd name="f21" fmla="val 986572"/>
                              <a:gd name="f22" fmla="+- 0 0 -90"/>
                              <a:gd name="f23" fmla="*/ f3 1 528145"/>
                              <a:gd name="f24" fmla="*/ f4 1 1039387"/>
                              <a:gd name="f25" fmla="val f5"/>
                              <a:gd name="f26" fmla="val f6"/>
                              <a:gd name="f27" fmla="val f7"/>
                              <a:gd name="f28" fmla="*/ f22 f0 1"/>
                              <a:gd name="f29" fmla="+- f27 0 f25"/>
                              <a:gd name="f30" fmla="+- f26 0 f25"/>
                              <a:gd name="f31" fmla="*/ f28 1 f2"/>
                              <a:gd name="f32" fmla="*/ f30 1 528145"/>
                              <a:gd name="f33" fmla="*/ f29 1 1039387"/>
                              <a:gd name="f34" fmla="*/ 0 f30 1"/>
                              <a:gd name="f35" fmla="*/ 52815 f29 1"/>
                              <a:gd name="f36" fmla="*/ 52815 f30 1"/>
                              <a:gd name="f37" fmla="*/ 0 f29 1"/>
                              <a:gd name="f38" fmla="*/ 475331 f30 1"/>
                              <a:gd name="f39" fmla="*/ 528146 f30 1"/>
                              <a:gd name="f40" fmla="*/ 528145 f30 1"/>
                              <a:gd name="f41" fmla="*/ 986573 f29 1"/>
                              <a:gd name="f42" fmla="*/ 475330 f30 1"/>
                              <a:gd name="f43" fmla="*/ 1039388 f29 1"/>
                              <a:gd name="f44" fmla="*/ 1039387 f29 1"/>
                              <a:gd name="f45" fmla="*/ 986572 f29 1"/>
                              <a:gd name="f46" fmla="+- f31 0 f1"/>
                              <a:gd name="f47" fmla="*/ f34 1 528145"/>
                              <a:gd name="f48" fmla="*/ f35 1 1039387"/>
                              <a:gd name="f49" fmla="*/ f36 1 528145"/>
                              <a:gd name="f50" fmla="*/ f37 1 1039387"/>
                              <a:gd name="f51" fmla="*/ f38 1 528145"/>
                              <a:gd name="f52" fmla="*/ f39 1 528145"/>
                              <a:gd name="f53" fmla="*/ f40 1 528145"/>
                              <a:gd name="f54" fmla="*/ f41 1 1039387"/>
                              <a:gd name="f55" fmla="*/ f42 1 528145"/>
                              <a:gd name="f56" fmla="*/ f43 1 1039387"/>
                              <a:gd name="f57" fmla="*/ f44 1 1039387"/>
                              <a:gd name="f58" fmla="*/ f45 1 1039387"/>
                              <a:gd name="f59" fmla="*/ f25 1 f32"/>
                              <a:gd name="f60" fmla="*/ f26 1 f32"/>
                              <a:gd name="f61" fmla="*/ f25 1 f33"/>
                              <a:gd name="f62" fmla="*/ f27 1 f33"/>
                              <a:gd name="f63" fmla="*/ f47 1 f32"/>
                              <a:gd name="f64" fmla="*/ f48 1 f33"/>
                              <a:gd name="f65" fmla="*/ f49 1 f32"/>
                              <a:gd name="f66" fmla="*/ f50 1 f33"/>
                              <a:gd name="f67" fmla="*/ f51 1 f32"/>
                              <a:gd name="f68" fmla="*/ f52 1 f32"/>
                              <a:gd name="f69" fmla="*/ f53 1 f32"/>
                              <a:gd name="f70" fmla="*/ f54 1 f33"/>
                              <a:gd name="f71" fmla="*/ f55 1 f32"/>
                              <a:gd name="f72" fmla="*/ f56 1 f33"/>
                              <a:gd name="f73" fmla="*/ f57 1 f33"/>
                              <a:gd name="f74" fmla="*/ f58 1 f33"/>
                              <a:gd name="f75" fmla="*/ f59 f23 1"/>
                              <a:gd name="f76" fmla="*/ f60 f23 1"/>
                              <a:gd name="f77" fmla="*/ f62 f24 1"/>
                              <a:gd name="f78" fmla="*/ f61 f24 1"/>
                              <a:gd name="f79" fmla="*/ f63 f23 1"/>
                              <a:gd name="f80" fmla="*/ f64 f24 1"/>
                              <a:gd name="f81" fmla="*/ f65 f23 1"/>
                              <a:gd name="f82" fmla="*/ f66 f24 1"/>
                              <a:gd name="f83" fmla="*/ f67 f23 1"/>
                              <a:gd name="f84" fmla="*/ f68 f23 1"/>
                              <a:gd name="f85" fmla="*/ f69 f23 1"/>
                              <a:gd name="f86" fmla="*/ f70 f24 1"/>
                              <a:gd name="f87" fmla="*/ f71 f23 1"/>
                              <a:gd name="f88" fmla="*/ f72 f24 1"/>
                              <a:gd name="f89" fmla="*/ f73 f24 1"/>
                              <a:gd name="f90" fmla="*/ f74 f2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6">
                                <a:pos x="f79" y="f80"/>
                              </a:cxn>
                              <a:cxn ang="f46">
                                <a:pos x="f81" y="f82"/>
                              </a:cxn>
                              <a:cxn ang="f46">
                                <a:pos x="f83" y="f82"/>
                              </a:cxn>
                              <a:cxn ang="f46">
                                <a:pos x="f84" y="f80"/>
                              </a:cxn>
                              <a:cxn ang="f46">
                                <a:pos x="f85" y="f86"/>
                              </a:cxn>
                              <a:cxn ang="f46">
                                <a:pos x="f87" y="f88"/>
                              </a:cxn>
                              <a:cxn ang="f46">
                                <a:pos x="f81" y="f89"/>
                              </a:cxn>
                              <a:cxn ang="f46">
                                <a:pos x="f79" y="f90"/>
                              </a:cxn>
                              <a:cxn ang="f46">
                                <a:pos x="f79" y="f80"/>
                              </a:cxn>
                            </a:cxnLst>
                            <a:rect l="f75" t="f78" r="f76" b="f77"/>
                            <a:pathLst>
                              <a:path w="528145" h="1039387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12" y="f9"/>
                                  <a:pt x="f12" y="f8"/>
                                </a:cubicBezTo>
                                <a:cubicBezTo>
                                  <a:pt x="f12" y="f13"/>
                                  <a:pt x="f6" y="f14"/>
                                  <a:pt x="f6" y="f15"/>
                                </a:cubicBezTo>
                                <a:cubicBezTo>
                                  <a:pt x="f6" y="f16"/>
                                  <a:pt x="f17" y="f18"/>
                                  <a:pt x="f19" y="f18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20"/>
                                  <a:pt x="f5" y="f21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1" cap="flat">
                            <a:solidFill>
                              <a:srgbClr val="3D67B1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525DB82B" w14:textId="77777777" w:rsidR="00AE5186" w:rsidRDefault="00AE5186">
                              <w:pPr>
                                <w:spacing w:after="3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vert="horz" wrap="square" lIns="186921" tIns="186921" rIns="186921" bIns="186921" anchor="ctr" anchorCtr="1" compatLnSpc="0">
                          <a:noAutofit/>
                        </wps:bodyPr>
                      </wps:wsp>
                      <wps:wsp>
                        <wps:cNvPr id="22" name="Vrije vorm: vorm 22"/>
                        <wps:cNvSpPr/>
                        <wps:spPr>
                          <a:xfrm>
                            <a:off x="4897499" y="4520647"/>
                            <a:ext cx="528148" cy="103938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528145"/>
                              <a:gd name="f7" fmla="val 1039387"/>
                              <a:gd name="f8" fmla="val 52815"/>
                              <a:gd name="f9" fmla="val 23646"/>
                              <a:gd name="f10" fmla="val 475331"/>
                              <a:gd name="f11" fmla="val 504500"/>
                              <a:gd name="f12" fmla="val 528146"/>
                              <a:gd name="f13" fmla="val 364068"/>
                              <a:gd name="f14" fmla="val 675320"/>
                              <a:gd name="f15" fmla="val 986573"/>
                              <a:gd name="f16" fmla="val 1015742"/>
                              <a:gd name="f17" fmla="val 504499"/>
                              <a:gd name="f18" fmla="val 1039388"/>
                              <a:gd name="f19" fmla="val 475330"/>
                              <a:gd name="f20" fmla="val 1015741"/>
                              <a:gd name="f21" fmla="val 986572"/>
                              <a:gd name="f22" fmla="+- 0 0 -90"/>
                              <a:gd name="f23" fmla="*/ f3 1 528145"/>
                              <a:gd name="f24" fmla="*/ f4 1 1039387"/>
                              <a:gd name="f25" fmla="val f5"/>
                              <a:gd name="f26" fmla="val f6"/>
                              <a:gd name="f27" fmla="val f7"/>
                              <a:gd name="f28" fmla="*/ f22 f0 1"/>
                              <a:gd name="f29" fmla="+- f27 0 f25"/>
                              <a:gd name="f30" fmla="+- f26 0 f25"/>
                              <a:gd name="f31" fmla="*/ f28 1 f2"/>
                              <a:gd name="f32" fmla="*/ f30 1 528145"/>
                              <a:gd name="f33" fmla="*/ f29 1 1039387"/>
                              <a:gd name="f34" fmla="*/ 0 f30 1"/>
                              <a:gd name="f35" fmla="*/ 52815 f29 1"/>
                              <a:gd name="f36" fmla="*/ 52815 f30 1"/>
                              <a:gd name="f37" fmla="*/ 0 f29 1"/>
                              <a:gd name="f38" fmla="*/ 475331 f30 1"/>
                              <a:gd name="f39" fmla="*/ 528146 f30 1"/>
                              <a:gd name="f40" fmla="*/ 528145 f30 1"/>
                              <a:gd name="f41" fmla="*/ 986573 f29 1"/>
                              <a:gd name="f42" fmla="*/ 475330 f30 1"/>
                              <a:gd name="f43" fmla="*/ 1039388 f29 1"/>
                              <a:gd name="f44" fmla="*/ 1039387 f29 1"/>
                              <a:gd name="f45" fmla="*/ 986572 f29 1"/>
                              <a:gd name="f46" fmla="+- f31 0 f1"/>
                              <a:gd name="f47" fmla="*/ f34 1 528145"/>
                              <a:gd name="f48" fmla="*/ f35 1 1039387"/>
                              <a:gd name="f49" fmla="*/ f36 1 528145"/>
                              <a:gd name="f50" fmla="*/ f37 1 1039387"/>
                              <a:gd name="f51" fmla="*/ f38 1 528145"/>
                              <a:gd name="f52" fmla="*/ f39 1 528145"/>
                              <a:gd name="f53" fmla="*/ f40 1 528145"/>
                              <a:gd name="f54" fmla="*/ f41 1 1039387"/>
                              <a:gd name="f55" fmla="*/ f42 1 528145"/>
                              <a:gd name="f56" fmla="*/ f43 1 1039387"/>
                              <a:gd name="f57" fmla="*/ f44 1 1039387"/>
                              <a:gd name="f58" fmla="*/ f45 1 1039387"/>
                              <a:gd name="f59" fmla="*/ f25 1 f32"/>
                              <a:gd name="f60" fmla="*/ f26 1 f32"/>
                              <a:gd name="f61" fmla="*/ f25 1 f33"/>
                              <a:gd name="f62" fmla="*/ f27 1 f33"/>
                              <a:gd name="f63" fmla="*/ f47 1 f32"/>
                              <a:gd name="f64" fmla="*/ f48 1 f33"/>
                              <a:gd name="f65" fmla="*/ f49 1 f32"/>
                              <a:gd name="f66" fmla="*/ f50 1 f33"/>
                              <a:gd name="f67" fmla="*/ f51 1 f32"/>
                              <a:gd name="f68" fmla="*/ f52 1 f32"/>
                              <a:gd name="f69" fmla="*/ f53 1 f32"/>
                              <a:gd name="f70" fmla="*/ f54 1 f33"/>
                              <a:gd name="f71" fmla="*/ f55 1 f32"/>
                              <a:gd name="f72" fmla="*/ f56 1 f33"/>
                              <a:gd name="f73" fmla="*/ f57 1 f33"/>
                              <a:gd name="f74" fmla="*/ f58 1 f33"/>
                              <a:gd name="f75" fmla="*/ f59 f23 1"/>
                              <a:gd name="f76" fmla="*/ f60 f23 1"/>
                              <a:gd name="f77" fmla="*/ f62 f24 1"/>
                              <a:gd name="f78" fmla="*/ f61 f24 1"/>
                              <a:gd name="f79" fmla="*/ f63 f23 1"/>
                              <a:gd name="f80" fmla="*/ f64 f24 1"/>
                              <a:gd name="f81" fmla="*/ f65 f23 1"/>
                              <a:gd name="f82" fmla="*/ f66 f24 1"/>
                              <a:gd name="f83" fmla="*/ f67 f23 1"/>
                              <a:gd name="f84" fmla="*/ f68 f23 1"/>
                              <a:gd name="f85" fmla="*/ f69 f23 1"/>
                              <a:gd name="f86" fmla="*/ f70 f24 1"/>
                              <a:gd name="f87" fmla="*/ f71 f23 1"/>
                              <a:gd name="f88" fmla="*/ f72 f24 1"/>
                              <a:gd name="f89" fmla="*/ f73 f24 1"/>
                              <a:gd name="f90" fmla="*/ f74 f2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6">
                                <a:pos x="f79" y="f80"/>
                              </a:cxn>
                              <a:cxn ang="f46">
                                <a:pos x="f81" y="f82"/>
                              </a:cxn>
                              <a:cxn ang="f46">
                                <a:pos x="f83" y="f82"/>
                              </a:cxn>
                              <a:cxn ang="f46">
                                <a:pos x="f84" y="f80"/>
                              </a:cxn>
                              <a:cxn ang="f46">
                                <a:pos x="f85" y="f86"/>
                              </a:cxn>
                              <a:cxn ang="f46">
                                <a:pos x="f87" y="f88"/>
                              </a:cxn>
                              <a:cxn ang="f46">
                                <a:pos x="f81" y="f89"/>
                              </a:cxn>
                              <a:cxn ang="f46">
                                <a:pos x="f79" y="f90"/>
                              </a:cxn>
                              <a:cxn ang="f46">
                                <a:pos x="f79" y="f80"/>
                              </a:cxn>
                            </a:cxnLst>
                            <a:rect l="f75" t="f78" r="f76" b="f77"/>
                            <a:pathLst>
                              <a:path w="528145" h="1039387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12" y="f9"/>
                                  <a:pt x="f12" y="f8"/>
                                </a:cubicBezTo>
                                <a:cubicBezTo>
                                  <a:pt x="f12" y="f13"/>
                                  <a:pt x="f6" y="f14"/>
                                  <a:pt x="f6" y="f15"/>
                                </a:cubicBezTo>
                                <a:cubicBezTo>
                                  <a:pt x="f6" y="f16"/>
                                  <a:pt x="f17" y="f18"/>
                                  <a:pt x="f19" y="f18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20"/>
                                  <a:pt x="f5" y="f21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1" cap="flat">
                            <a:solidFill>
                              <a:srgbClr val="3D67B1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717CA560" w14:textId="77777777" w:rsidR="00AE5186" w:rsidRDefault="00AE5186">
                              <w:pPr>
                                <w:spacing w:after="3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vert="horz" wrap="square" lIns="186921" tIns="186921" rIns="186921" bIns="186921" anchor="ctr" anchorCtr="1" compatLnSpc="0">
                          <a:noAutofit/>
                        </wps:bodyPr>
                      </wps:wsp>
                      <wps:wsp>
                        <wps:cNvPr id="23" name="Vrije vorm: vorm 23"/>
                        <wps:cNvSpPr/>
                        <wps:spPr>
                          <a:xfrm>
                            <a:off x="5436739" y="3390485"/>
                            <a:ext cx="1067379" cy="103938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067382"/>
                              <a:gd name="f7" fmla="val 1039387"/>
                              <a:gd name="f8" fmla="val 103939"/>
                              <a:gd name="f9" fmla="val 46535"/>
                              <a:gd name="f10" fmla="val 963443"/>
                              <a:gd name="f11" fmla="val 1020847"/>
                              <a:gd name="f12" fmla="val 935448"/>
                              <a:gd name="f13" fmla="val 992852"/>
                              <a:gd name="f14" fmla="+- 0 0 -90"/>
                              <a:gd name="f15" fmla="*/ f3 1 1067382"/>
                              <a:gd name="f16" fmla="*/ f4 1 1039387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067382"/>
                              <a:gd name="f25" fmla="*/ f21 1 1039387"/>
                              <a:gd name="f26" fmla="*/ 0 f22 1"/>
                              <a:gd name="f27" fmla="*/ 103939 f21 1"/>
                              <a:gd name="f28" fmla="*/ 103939 f22 1"/>
                              <a:gd name="f29" fmla="*/ 0 f21 1"/>
                              <a:gd name="f30" fmla="*/ 963443 f22 1"/>
                              <a:gd name="f31" fmla="*/ 1067382 f22 1"/>
                              <a:gd name="f32" fmla="*/ 935448 f21 1"/>
                              <a:gd name="f33" fmla="*/ 1039387 f21 1"/>
                              <a:gd name="f34" fmla="+- f23 0 f1"/>
                              <a:gd name="f35" fmla="*/ f26 1 1067382"/>
                              <a:gd name="f36" fmla="*/ f27 1 1039387"/>
                              <a:gd name="f37" fmla="*/ f28 1 1067382"/>
                              <a:gd name="f38" fmla="*/ f29 1 1039387"/>
                              <a:gd name="f39" fmla="*/ f30 1 1067382"/>
                              <a:gd name="f40" fmla="*/ f31 1 1067382"/>
                              <a:gd name="f41" fmla="*/ f32 1 1039387"/>
                              <a:gd name="f42" fmla="*/ f33 1 1039387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067382" h="1039387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1" cap="flat">
                            <a:solidFill>
                              <a:srgbClr val="3D67B1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3D6C7728" w14:textId="77777777" w:rsidR="00AE5186" w:rsidRDefault="00AE5186">
                              <w:pPr>
                                <w:spacing w:after="3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vert="horz" wrap="square" lIns="201890" tIns="201890" rIns="201890" bIns="201890" anchor="ctr" anchorCtr="1" compatLnSpc="0">
                          <a:noAutofit/>
                        </wps:bodyPr>
                      </wps:wsp>
                      <wps:wsp>
                        <wps:cNvPr id="24" name="Vrije vorm: vorm 24"/>
                        <wps:cNvSpPr/>
                        <wps:spPr>
                          <a:xfrm>
                            <a:off x="5436739" y="4520647"/>
                            <a:ext cx="528148" cy="103938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528145"/>
                              <a:gd name="f7" fmla="val 1039387"/>
                              <a:gd name="f8" fmla="val 52815"/>
                              <a:gd name="f9" fmla="val 23646"/>
                              <a:gd name="f10" fmla="val 475331"/>
                              <a:gd name="f11" fmla="val 504500"/>
                              <a:gd name="f12" fmla="val 528146"/>
                              <a:gd name="f13" fmla="val 364068"/>
                              <a:gd name="f14" fmla="val 675320"/>
                              <a:gd name="f15" fmla="val 986573"/>
                              <a:gd name="f16" fmla="val 1015742"/>
                              <a:gd name="f17" fmla="val 504499"/>
                              <a:gd name="f18" fmla="val 1039388"/>
                              <a:gd name="f19" fmla="val 475330"/>
                              <a:gd name="f20" fmla="val 1015741"/>
                              <a:gd name="f21" fmla="val 986572"/>
                              <a:gd name="f22" fmla="+- 0 0 -90"/>
                              <a:gd name="f23" fmla="*/ f3 1 528145"/>
                              <a:gd name="f24" fmla="*/ f4 1 1039387"/>
                              <a:gd name="f25" fmla="val f5"/>
                              <a:gd name="f26" fmla="val f6"/>
                              <a:gd name="f27" fmla="val f7"/>
                              <a:gd name="f28" fmla="*/ f22 f0 1"/>
                              <a:gd name="f29" fmla="+- f27 0 f25"/>
                              <a:gd name="f30" fmla="+- f26 0 f25"/>
                              <a:gd name="f31" fmla="*/ f28 1 f2"/>
                              <a:gd name="f32" fmla="*/ f30 1 528145"/>
                              <a:gd name="f33" fmla="*/ f29 1 1039387"/>
                              <a:gd name="f34" fmla="*/ 0 f30 1"/>
                              <a:gd name="f35" fmla="*/ 52815 f29 1"/>
                              <a:gd name="f36" fmla="*/ 52815 f30 1"/>
                              <a:gd name="f37" fmla="*/ 0 f29 1"/>
                              <a:gd name="f38" fmla="*/ 475331 f30 1"/>
                              <a:gd name="f39" fmla="*/ 528146 f30 1"/>
                              <a:gd name="f40" fmla="*/ 528145 f30 1"/>
                              <a:gd name="f41" fmla="*/ 986573 f29 1"/>
                              <a:gd name="f42" fmla="*/ 475330 f30 1"/>
                              <a:gd name="f43" fmla="*/ 1039388 f29 1"/>
                              <a:gd name="f44" fmla="*/ 1039387 f29 1"/>
                              <a:gd name="f45" fmla="*/ 986572 f29 1"/>
                              <a:gd name="f46" fmla="+- f31 0 f1"/>
                              <a:gd name="f47" fmla="*/ f34 1 528145"/>
                              <a:gd name="f48" fmla="*/ f35 1 1039387"/>
                              <a:gd name="f49" fmla="*/ f36 1 528145"/>
                              <a:gd name="f50" fmla="*/ f37 1 1039387"/>
                              <a:gd name="f51" fmla="*/ f38 1 528145"/>
                              <a:gd name="f52" fmla="*/ f39 1 528145"/>
                              <a:gd name="f53" fmla="*/ f40 1 528145"/>
                              <a:gd name="f54" fmla="*/ f41 1 1039387"/>
                              <a:gd name="f55" fmla="*/ f42 1 528145"/>
                              <a:gd name="f56" fmla="*/ f43 1 1039387"/>
                              <a:gd name="f57" fmla="*/ f44 1 1039387"/>
                              <a:gd name="f58" fmla="*/ f45 1 1039387"/>
                              <a:gd name="f59" fmla="*/ f25 1 f32"/>
                              <a:gd name="f60" fmla="*/ f26 1 f32"/>
                              <a:gd name="f61" fmla="*/ f25 1 f33"/>
                              <a:gd name="f62" fmla="*/ f27 1 f33"/>
                              <a:gd name="f63" fmla="*/ f47 1 f32"/>
                              <a:gd name="f64" fmla="*/ f48 1 f33"/>
                              <a:gd name="f65" fmla="*/ f49 1 f32"/>
                              <a:gd name="f66" fmla="*/ f50 1 f33"/>
                              <a:gd name="f67" fmla="*/ f51 1 f32"/>
                              <a:gd name="f68" fmla="*/ f52 1 f32"/>
                              <a:gd name="f69" fmla="*/ f53 1 f32"/>
                              <a:gd name="f70" fmla="*/ f54 1 f33"/>
                              <a:gd name="f71" fmla="*/ f55 1 f32"/>
                              <a:gd name="f72" fmla="*/ f56 1 f33"/>
                              <a:gd name="f73" fmla="*/ f57 1 f33"/>
                              <a:gd name="f74" fmla="*/ f58 1 f33"/>
                              <a:gd name="f75" fmla="*/ f59 f23 1"/>
                              <a:gd name="f76" fmla="*/ f60 f23 1"/>
                              <a:gd name="f77" fmla="*/ f62 f24 1"/>
                              <a:gd name="f78" fmla="*/ f61 f24 1"/>
                              <a:gd name="f79" fmla="*/ f63 f23 1"/>
                              <a:gd name="f80" fmla="*/ f64 f24 1"/>
                              <a:gd name="f81" fmla="*/ f65 f23 1"/>
                              <a:gd name="f82" fmla="*/ f66 f24 1"/>
                              <a:gd name="f83" fmla="*/ f67 f23 1"/>
                              <a:gd name="f84" fmla="*/ f68 f23 1"/>
                              <a:gd name="f85" fmla="*/ f69 f23 1"/>
                              <a:gd name="f86" fmla="*/ f70 f24 1"/>
                              <a:gd name="f87" fmla="*/ f71 f23 1"/>
                              <a:gd name="f88" fmla="*/ f72 f24 1"/>
                              <a:gd name="f89" fmla="*/ f73 f24 1"/>
                              <a:gd name="f90" fmla="*/ f74 f2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6">
                                <a:pos x="f79" y="f80"/>
                              </a:cxn>
                              <a:cxn ang="f46">
                                <a:pos x="f81" y="f82"/>
                              </a:cxn>
                              <a:cxn ang="f46">
                                <a:pos x="f83" y="f82"/>
                              </a:cxn>
                              <a:cxn ang="f46">
                                <a:pos x="f84" y="f80"/>
                              </a:cxn>
                              <a:cxn ang="f46">
                                <a:pos x="f85" y="f86"/>
                              </a:cxn>
                              <a:cxn ang="f46">
                                <a:pos x="f87" y="f88"/>
                              </a:cxn>
                              <a:cxn ang="f46">
                                <a:pos x="f81" y="f89"/>
                              </a:cxn>
                              <a:cxn ang="f46">
                                <a:pos x="f79" y="f90"/>
                              </a:cxn>
                              <a:cxn ang="f46">
                                <a:pos x="f79" y="f80"/>
                              </a:cxn>
                            </a:cxnLst>
                            <a:rect l="f75" t="f78" r="f76" b="f77"/>
                            <a:pathLst>
                              <a:path w="528145" h="1039387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12" y="f9"/>
                                  <a:pt x="f12" y="f8"/>
                                </a:cubicBezTo>
                                <a:cubicBezTo>
                                  <a:pt x="f12" y="f13"/>
                                  <a:pt x="f6" y="f14"/>
                                  <a:pt x="f6" y="f15"/>
                                </a:cubicBezTo>
                                <a:cubicBezTo>
                                  <a:pt x="f6" y="f16"/>
                                  <a:pt x="f17" y="f18"/>
                                  <a:pt x="f19" y="f18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20"/>
                                  <a:pt x="f5" y="f21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1" cap="flat">
                            <a:solidFill>
                              <a:srgbClr val="3D67B1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5153345A" w14:textId="77777777" w:rsidR="00AE5186" w:rsidRDefault="00AE5186">
                              <w:pPr>
                                <w:spacing w:after="3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vert="horz" wrap="square" lIns="186921" tIns="186921" rIns="186921" bIns="186921" anchor="ctr" anchorCtr="1" compatLnSpc="0">
                          <a:noAutofit/>
                        </wps:bodyPr>
                      </wps:wsp>
                      <wps:wsp>
                        <wps:cNvPr id="25" name="Vrije vorm: vorm 25"/>
                        <wps:cNvSpPr/>
                        <wps:spPr>
                          <a:xfrm>
                            <a:off x="5975970" y="4520647"/>
                            <a:ext cx="528148" cy="103938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528145"/>
                              <a:gd name="f7" fmla="val 1039387"/>
                              <a:gd name="f8" fmla="val 52815"/>
                              <a:gd name="f9" fmla="val 23646"/>
                              <a:gd name="f10" fmla="val 475331"/>
                              <a:gd name="f11" fmla="val 504500"/>
                              <a:gd name="f12" fmla="val 528146"/>
                              <a:gd name="f13" fmla="val 364068"/>
                              <a:gd name="f14" fmla="val 675320"/>
                              <a:gd name="f15" fmla="val 986573"/>
                              <a:gd name="f16" fmla="val 1015742"/>
                              <a:gd name="f17" fmla="val 504499"/>
                              <a:gd name="f18" fmla="val 1039388"/>
                              <a:gd name="f19" fmla="val 475330"/>
                              <a:gd name="f20" fmla="val 1015741"/>
                              <a:gd name="f21" fmla="val 986572"/>
                              <a:gd name="f22" fmla="+- 0 0 -90"/>
                              <a:gd name="f23" fmla="*/ f3 1 528145"/>
                              <a:gd name="f24" fmla="*/ f4 1 1039387"/>
                              <a:gd name="f25" fmla="val f5"/>
                              <a:gd name="f26" fmla="val f6"/>
                              <a:gd name="f27" fmla="val f7"/>
                              <a:gd name="f28" fmla="*/ f22 f0 1"/>
                              <a:gd name="f29" fmla="+- f27 0 f25"/>
                              <a:gd name="f30" fmla="+- f26 0 f25"/>
                              <a:gd name="f31" fmla="*/ f28 1 f2"/>
                              <a:gd name="f32" fmla="*/ f30 1 528145"/>
                              <a:gd name="f33" fmla="*/ f29 1 1039387"/>
                              <a:gd name="f34" fmla="*/ 0 f30 1"/>
                              <a:gd name="f35" fmla="*/ 52815 f29 1"/>
                              <a:gd name="f36" fmla="*/ 52815 f30 1"/>
                              <a:gd name="f37" fmla="*/ 0 f29 1"/>
                              <a:gd name="f38" fmla="*/ 475331 f30 1"/>
                              <a:gd name="f39" fmla="*/ 528146 f30 1"/>
                              <a:gd name="f40" fmla="*/ 528145 f30 1"/>
                              <a:gd name="f41" fmla="*/ 986573 f29 1"/>
                              <a:gd name="f42" fmla="*/ 475330 f30 1"/>
                              <a:gd name="f43" fmla="*/ 1039388 f29 1"/>
                              <a:gd name="f44" fmla="*/ 1039387 f29 1"/>
                              <a:gd name="f45" fmla="*/ 986572 f29 1"/>
                              <a:gd name="f46" fmla="+- f31 0 f1"/>
                              <a:gd name="f47" fmla="*/ f34 1 528145"/>
                              <a:gd name="f48" fmla="*/ f35 1 1039387"/>
                              <a:gd name="f49" fmla="*/ f36 1 528145"/>
                              <a:gd name="f50" fmla="*/ f37 1 1039387"/>
                              <a:gd name="f51" fmla="*/ f38 1 528145"/>
                              <a:gd name="f52" fmla="*/ f39 1 528145"/>
                              <a:gd name="f53" fmla="*/ f40 1 528145"/>
                              <a:gd name="f54" fmla="*/ f41 1 1039387"/>
                              <a:gd name="f55" fmla="*/ f42 1 528145"/>
                              <a:gd name="f56" fmla="*/ f43 1 1039387"/>
                              <a:gd name="f57" fmla="*/ f44 1 1039387"/>
                              <a:gd name="f58" fmla="*/ f45 1 1039387"/>
                              <a:gd name="f59" fmla="*/ f25 1 f32"/>
                              <a:gd name="f60" fmla="*/ f26 1 f32"/>
                              <a:gd name="f61" fmla="*/ f25 1 f33"/>
                              <a:gd name="f62" fmla="*/ f27 1 f33"/>
                              <a:gd name="f63" fmla="*/ f47 1 f32"/>
                              <a:gd name="f64" fmla="*/ f48 1 f33"/>
                              <a:gd name="f65" fmla="*/ f49 1 f32"/>
                              <a:gd name="f66" fmla="*/ f50 1 f33"/>
                              <a:gd name="f67" fmla="*/ f51 1 f32"/>
                              <a:gd name="f68" fmla="*/ f52 1 f32"/>
                              <a:gd name="f69" fmla="*/ f53 1 f32"/>
                              <a:gd name="f70" fmla="*/ f54 1 f33"/>
                              <a:gd name="f71" fmla="*/ f55 1 f32"/>
                              <a:gd name="f72" fmla="*/ f56 1 f33"/>
                              <a:gd name="f73" fmla="*/ f57 1 f33"/>
                              <a:gd name="f74" fmla="*/ f58 1 f33"/>
                              <a:gd name="f75" fmla="*/ f59 f23 1"/>
                              <a:gd name="f76" fmla="*/ f60 f23 1"/>
                              <a:gd name="f77" fmla="*/ f62 f24 1"/>
                              <a:gd name="f78" fmla="*/ f61 f24 1"/>
                              <a:gd name="f79" fmla="*/ f63 f23 1"/>
                              <a:gd name="f80" fmla="*/ f64 f24 1"/>
                              <a:gd name="f81" fmla="*/ f65 f23 1"/>
                              <a:gd name="f82" fmla="*/ f66 f24 1"/>
                              <a:gd name="f83" fmla="*/ f67 f23 1"/>
                              <a:gd name="f84" fmla="*/ f68 f23 1"/>
                              <a:gd name="f85" fmla="*/ f69 f23 1"/>
                              <a:gd name="f86" fmla="*/ f70 f24 1"/>
                              <a:gd name="f87" fmla="*/ f71 f23 1"/>
                              <a:gd name="f88" fmla="*/ f72 f24 1"/>
                              <a:gd name="f89" fmla="*/ f73 f24 1"/>
                              <a:gd name="f90" fmla="*/ f74 f2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6">
                                <a:pos x="f79" y="f80"/>
                              </a:cxn>
                              <a:cxn ang="f46">
                                <a:pos x="f81" y="f82"/>
                              </a:cxn>
                              <a:cxn ang="f46">
                                <a:pos x="f83" y="f82"/>
                              </a:cxn>
                              <a:cxn ang="f46">
                                <a:pos x="f84" y="f80"/>
                              </a:cxn>
                              <a:cxn ang="f46">
                                <a:pos x="f85" y="f86"/>
                              </a:cxn>
                              <a:cxn ang="f46">
                                <a:pos x="f87" y="f88"/>
                              </a:cxn>
                              <a:cxn ang="f46">
                                <a:pos x="f81" y="f89"/>
                              </a:cxn>
                              <a:cxn ang="f46">
                                <a:pos x="f79" y="f90"/>
                              </a:cxn>
                              <a:cxn ang="f46">
                                <a:pos x="f79" y="f80"/>
                              </a:cxn>
                            </a:cxnLst>
                            <a:rect l="f75" t="f78" r="f76" b="f77"/>
                            <a:pathLst>
                              <a:path w="528145" h="1039387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12" y="f9"/>
                                  <a:pt x="f12" y="f8"/>
                                </a:cubicBezTo>
                                <a:cubicBezTo>
                                  <a:pt x="f12" y="f13"/>
                                  <a:pt x="f6" y="f14"/>
                                  <a:pt x="f6" y="f15"/>
                                </a:cubicBezTo>
                                <a:cubicBezTo>
                                  <a:pt x="f6" y="f16"/>
                                  <a:pt x="f17" y="f18"/>
                                  <a:pt x="f19" y="f18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20"/>
                                  <a:pt x="f5" y="f21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1" cap="flat">
                            <a:solidFill>
                              <a:srgbClr val="3D67B1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6F795396" w14:textId="77777777" w:rsidR="00AE5186" w:rsidRDefault="00AE5186">
                              <w:pPr>
                                <w:spacing w:after="3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vert="horz" wrap="square" lIns="186921" tIns="186921" rIns="186921" bIns="186921" anchor="ctr" anchorCtr="1" compatLnSpc="0">
                          <a:noAutofit/>
                        </wps:bodyPr>
                      </wps:wsp>
                      <wps:wsp>
                        <wps:cNvPr id="26" name="Vrije vorm: vorm 26"/>
                        <wps:cNvSpPr/>
                        <wps:spPr>
                          <a:xfrm>
                            <a:off x="6526301" y="2260323"/>
                            <a:ext cx="2145859" cy="103938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145856"/>
                              <a:gd name="f7" fmla="val 1039387"/>
                              <a:gd name="f8" fmla="val 103939"/>
                              <a:gd name="f9" fmla="val 46535"/>
                              <a:gd name="f10" fmla="val 2041917"/>
                              <a:gd name="f11" fmla="val 2099321"/>
                              <a:gd name="f12" fmla="val 935448"/>
                              <a:gd name="f13" fmla="val 992852"/>
                              <a:gd name="f14" fmla="+- 0 0 -90"/>
                              <a:gd name="f15" fmla="*/ f3 1 2145856"/>
                              <a:gd name="f16" fmla="*/ f4 1 1039387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2145856"/>
                              <a:gd name="f25" fmla="*/ f21 1 1039387"/>
                              <a:gd name="f26" fmla="*/ 0 f22 1"/>
                              <a:gd name="f27" fmla="*/ 103939 f21 1"/>
                              <a:gd name="f28" fmla="*/ 103939 f22 1"/>
                              <a:gd name="f29" fmla="*/ 0 f21 1"/>
                              <a:gd name="f30" fmla="*/ 2041917 f22 1"/>
                              <a:gd name="f31" fmla="*/ 2145856 f22 1"/>
                              <a:gd name="f32" fmla="*/ 935448 f21 1"/>
                              <a:gd name="f33" fmla="*/ 1039387 f21 1"/>
                              <a:gd name="f34" fmla="+- f23 0 f1"/>
                              <a:gd name="f35" fmla="*/ f26 1 2145856"/>
                              <a:gd name="f36" fmla="*/ f27 1 1039387"/>
                              <a:gd name="f37" fmla="*/ f28 1 2145856"/>
                              <a:gd name="f38" fmla="*/ f29 1 1039387"/>
                              <a:gd name="f39" fmla="*/ f30 1 2145856"/>
                              <a:gd name="f40" fmla="*/ f31 1 2145856"/>
                              <a:gd name="f41" fmla="*/ f32 1 1039387"/>
                              <a:gd name="f42" fmla="*/ f33 1 1039387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2145856" h="1039387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1" cap="flat">
                            <a:solidFill>
                              <a:srgbClr val="3D67B1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3F48B94A" w14:textId="77777777" w:rsidR="00AE5186" w:rsidRDefault="00AE5186">
                              <w:pPr>
                                <w:spacing w:after="3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vert="horz" wrap="square" lIns="201890" tIns="201890" rIns="201890" bIns="201890" anchor="ctr" anchorCtr="1" compatLnSpc="0">
                          <a:noAutofit/>
                        </wps:bodyPr>
                      </wps:wsp>
                      <wps:wsp>
                        <wps:cNvPr id="27" name="Vrije vorm: vorm 27"/>
                        <wps:cNvSpPr/>
                        <wps:spPr>
                          <a:xfrm>
                            <a:off x="6526301" y="3390485"/>
                            <a:ext cx="1067379" cy="103938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067382"/>
                              <a:gd name="f7" fmla="val 1039387"/>
                              <a:gd name="f8" fmla="val 103939"/>
                              <a:gd name="f9" fmla="val 46535"/>
                              <a:gd name="f10" fmla="val 963443"/>
                              <a:gd name="f11" fmla="val 1020847"/>
                              <a:gd name="f12" fmla="val 935448"/>
                              <a:gd name="f13" fmla="val 992852"/>
                              <a:gd name="f14" fmla="+- 0 0 -90"/>
                              <a:gd name="f15" fmla="*/ f3 1 1067382"/>
                              <a:gd name="f16" fmla="*/ f4 1 1039387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067382"/>
                              <a:gd name="f25" fmla="*/ f21 1 1039387"/>
                              <a:gd name="f26" fmla="*/ 0 f22 1"/>
                              <a:gd name="f27" fmla="*/ 103939 f21 1"/>
                              <a:gd name="f28" fmla="*/ 103939 f22 1"/>
                              <a:gd name="f29" fmla="*/ 0 f21 1"/>
                              <a:gd name="f30" fmla="*/ 963443 f22 1"/>
                              <a:gd name="f31" fmla="*/ 1067382 f22 1"/>
                              <a:gd name="f32" fmla="*/ 935448 f21 1"/>
                              <a:gd name="f33" fmla="*/ 1039387 f21 1"/>
                              <a:gd name="f34" fmla="+- f23 0 f1"/>
                              <a:gd name="f35" fmla="*/ f26 1 1067382"/>
                              <a:gd name="f36" fmla="*/ f27 1 1039387"/>
                              <a:gd name="f37" fmla="*/ f28 1 1067382"/>
                              <a:gd name="f38" fmla="*/ f29 1 1039387"/>
                              <a:gd name="f39" fmla="*/ f30 1 1067382"/>
                              <a:gd name="f40" fmla="*/ f31 1 1067382"/>
                              <a:gd name="f41" fmla="*/ f32 1 1039387"/>
                              <a:gd name="f42" fmla="*/ f33 1 1039387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067382" h="1039387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1" cap="flat">
                            <a:solidFill>
                              <a:srgbClr val="3D67B1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673A669C" w14:textId="77777777" w:rsidR="00AE5186" w:rsidRDefault="00AE5186">
                              <w:pPr>
                                <w:spacing w:after="3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vert="horz" wrap="square" lIns="201890" tIns="201890" rIns="201890" bIns="201890" anchor="ctr" anchorCtr="1" compatLnSpc="0">
                          <a:noAutofit/>
                        </wps:bodyPr>
                      </wps:wsp>
                      <wps:wsp>
                        <wps:cNvPr id="28" name="Vrije vorm: vorm 28"/>
                        <wps:cNvSpPr/>
                        <wps:spPr>
                          <a:xfrm>
                            <a:off x="6526301" y="4520647"/>
                            <a:ext cx="528148" cy="103938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528145"/>
                              <a:gd name="f7" fmla="val 1039387"/>
                              <a:gd name="f8" fmla="val 52815"/>
                              <a:gd name="f9" fmla="val 23646"/>
                              <a:gd name="f10" fmla="val 475331"/>
                              <a:gd name="f11" fmla="val 504500"/>
                              <a:gd name="f12" fmla="val 528146"/>
                              <a:gd name="f13" fmla="val 364068"/>
                              <a:gd name="f14" fmla="val 675320"/>
                              <a:gd name="f15" fmla="val 986573"/>
                              <a:gd name="f16" fmla="val 1015742"/>
                              <a:gd name="f17" fmla="val 504499"/>
                              <a:gd name="f18" fmla="val 1039388"/>
                              <a:gd name="f19" fmla="val 475330"/>
                              <a:gd name="f20" fmla="val 1015741"/>
                              <a:gd name="f21" fmla="val 986572"/>
                              <a:gd name="f22" fmla="+- 0 0 -90"/>
                              <a:gd name="f23" fmla="*/ f3 1 528145"/>
                              <a:gd name="f24" fmla="*/ f4 1 1039387"/>
                              <a:gd name="f25" fmla="val f5"/>
                              <a:gd name="f26" fmla="val f6"/>
                              <a:gd name="f27" fmla="val f7"/>
                              <a:gd name="f28" fmla="*/ f22 f0 1"/>
                              <a:gd name="f29" fmla="+- f27 0 f25"/>
                              <a:gd name="f30" fmla="+- f26 0 f25"/>
                              <a:gd name="f31" fmla="*/ f28 1 f2"/>
                              <a:gd name="f32" fmla="*/ f30 1 528145"/>
                              <a:gd name="f33" fmla="*/ f29 1 1039387"/>
                              <a:gd name="f34" fmla="*/ 0 f30 1"/>
                              <a:gd name="f35" fmla="*/ 52815 f29 1"/>
                              <a:gd name="f36" fmla="*/ 52815 f30 1"/>
                              <a:gd name="f37" fmla="*/ 0 f29 1"/>
                              <a:gd name="f38" fmla="*/ 475331 f30 1"/>
                              <a:gd name="f39" fmla="*/ 528146 f30 1"/>
                              <a:gd name="f40" fmla="*/ 528145 f30 1"/>
                              <a:gd name="f41" fmla="*/ 986573 f29 1"/>
                              <a:gd name="f42" fmla="*/ 475330 f30 1"/>
                              <a:gd name="f43" fmla="*/ 1039388 f29 1"/>
                              <a:gd name="f44" fmla="*/ 1039387 f29 1"/>
                              <a:gd name="f45" fmla="*/ 986572 f29 1"/>
                              <a:gd name="f46" fmla="+- f31 0 f1"/>
                              <a:gd name="f47" fmla="*/ f34 1 528145"/>
                              <a:gd name="f48" fmla="*/ f35 1 1039387"/>
                              <a:gd name="f49" fmla="*/ f36 1 528145"/>
                              <a:gd name="f50" fmla="*/ f37 1 1039387"/>
                              <a:gd name="f51" fmla="*/ f38 1 528145"/>
                              <a:gd name="f52" fmla="*/ f39 1 528145"/>
                              <a:gd name="f53" fmla="*/ f40 1 528145"/>
                              <a:gd name="f54" fmla="*/ f41 1 1039387"/>
                              <a:gd name="f55" fmla="*/ f42 1 528145"/>
                              <a:gd name="f56" fmla="*/ f43 1 1039387"/>
                              <a:gd name="f57" fmla="*/ f44 1 1039387"/>
                              <a:gd name="f58" fmla="*/ f45 1 1039387"/>
                              <a:gd name="f59" fmla="*/ f25 1 f32"/>
                              <a:gd name="f60" fmla="*/ f26 1 f32"/>
                              <a:gd name="f61" fmla="*/ f25 1 f33"/>
                              <a:gd name="f62" fmla="*/ f27 1 f33"/>
                              <a:gd name="f63" fmla="*/ f47 1 f32"/>
                              <a:gd name="f64" fmla="*/ f48 1 f33"/>
                              <a:gd name="f65" fmla="*/ f49 1 f32"/>
                              <a:gd name="f66" fmla="*/ f50 1 f33"/>
                              <a:gd name="f67" fmla="*/ f51 1 f32"/>
                              <a:gd name="f68" fmla="*/ f52 1 f32"/>
                              <a:gd name="f69" fmla="*/ f53 1 f32"/>
                              <a:gd name="f70" fmla="*/ f54 1 f33"/>
                              <a:gd name="f71" fmla="*/ f55 1 f32"/>
                              <a:gd name="f72" fmla="*/ f56 1 f33"/>
                              <a:gd name="f73" fmla="*/ f57 1 f33"/>
                              <a:gd name="f74" fmla="*/ f58 1 f33"/>
                              <a:gd name="f75" fmla="*/ f59 f23 1"/>
                              <a:gd name="f76" fmla="*/ f60 f23 1"/>
                              <a:gd name="f77" fmla="*/ f62 f24 1"/>
                              <a:gd name="f78" fmla="*/ f61 f24 1"/>
                              <a:gd name="f79" fmla="*/ f63 f23 1"/>
                              <a:gd name="f80" fmla="*/ f64 f24 1"/>
                              <a:gd name="f81" fmla="*/ f65 f23 1"/>
                              <a:gd name="f82" fmla="*/ f66 f24 1"/>
                              <a:gd name="f83" fmla="*/ f67 f23 1"/>
                              <a:gd name="f84" fmla="*/ f68 f23 1"/>
                              <a:gd name="f85" fmla="*/ f69 f23 1"/>
                              <a:gd name="f86" fmla="*/ f70 f24 1"/>
                              <a:gd name="f87" fmla="*/ f71 f23 1"/>
                              <a:gd name="f88" fmla="*/ f72 f24 1"/>
                              <a:gd name="f89" fmla="*/ f73 f24 1"/>
                              <a:gd name="f90" fmla="*/ f74 f2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6">
                                <a:pos x="f79" y="f80"/>
                              </a:cxn>
                              <a:cxn ang="f46">
                                <a:pos x="f81" y="f82"/>
                              </a:cxn>
                              <a:cxn ang="f46">
                                <a:pos x="f83" y="f82"/>
                              </a:cxn>
                              <a:cxn ang="f46">
                                <a:pos x="f84" y="f80"/>
                              </a:cxn>
                              <a:cxn ang="f46">
                                <a:pos x="f85" y="f86"/>
                              </a:cxn>
                              <a:cxn ang="f46">
                                <a:pos x="f87" y="f88"/>
                              </a:cxn>
                              <a:cxn ang="f46">
                                <a:pos x="f81" y="f89"/>
                              </a:cxn>
                              <a:cxn ang="f46">
                                <a:pos x="f79" y="f90"/>
                              </a:cxn>
                              <a:cxn ang="f46">
                                <a:pos x="f79" y="f80"/>
                              </a:cxn>
                            </a:cxnLst>
                            <a:rect l="f75" t="f78" r="f76" b="f77"/>
                            <a:pathLst>
                              <a:path w="528145" h="1039387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12" y="f9"/>
                                  <a:pt x="f12" y="f8"/>
                                </a:cubicBezTo>
                                <a:cubicBezTo>
                                  <a:pt x="f12" y="f13"/>
                                  <a:pt x="f6" y="f14"/>
                                  <a:pt x="f6" y="f15"/>
                                </a:cubicBezTo>
                                <a:cubicBezTo>
                                  <a:pt x="f6" y="f16"/>
                                  <a:pt x="f17" y="f18"/>
                                  <a:pt x="f19" y="f18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20"/>
                                  <a:pt x="f5" y="f21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1" cap="flat">
                            <a:solidFill>
                              <a:srgbClr val="3D67B1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21407F63" w14:textId="77777777" w:rsidR="00AE5186" w:rsidRDefault="00AE5186">
                              <w:pPr>
                                <w:spacing w:after="3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vert="horz" wrap="square" lIns="186921" tIns="186921" rIns="186921" bIns="186921" anchor="ctr" anchorCtr="1" compatLnSpc="0">
                          <a:noAutofit/>
                        </wps:bodyPr>
                      </wps:wsp>
                      <wps:wsp>
                        <wps:cNvPr id="29" name="Vrije vorm: vorm 29"/>
                        <wps:cNvSpPr/>
                        <wps:spPr>
                          <a:xfrm>
                            <a:off x="7065532" y="4520647"/>
                            <a:ext cx="528148" cy="103938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528145"/>
                              <a:gd name="f7" fmla="val 1039387"/>
                              <a:gd name="f8" fmla="val 52815"/>
                              <a:gd name="f9" fmla="val 23646"/>
                              <a:gd name="f10" fmla="val 475331"/>
                              <a:gd name="f11" fmla="val 504500"/>
                              <a:gd name="f12" fmla="val 528146"/>
                              <a:gd name="f13" fmla="val 364068"/>
                              <a:gd name="f14" fmla="val 675320"/>
                              <a:gd name="f15" fmla="val 986573"/>
                              <a:gd name="f16" fmla="val 1015742"/>
                              <a:gd name="f17" fmla="val 504499"/>
                              <a:gd name="f18" fmla="val 1039388"/>
                              <a:gd name="f19" fmla="val 475330"/>
                              <a:gd name="f20" fmla="val 1015741"/>
                              <a:gd name="f21" fmla="val 986572"/>
                              <a:gd name="f22" fmla="+- 0 0 -90"/>
                              <a:gd name="f23" fmla="*/ f3 1 528145"/>
                              <a:gd name="f24" fmla="*/ f4 1 1039387"/>
                              <a:gd name="f25" fmla="val f5"/>
                              <a:gd name="f26" fmla="val f6"/>
                              <a:gd name="f27" fmla="val f7"/>
                              <a:gd name="f28" fmla="*/ f22 f0 1"/>
                              <a:gd name="f29" fmla="+- f27 0 f25"/>
                              <a:gd name="f30" fmla="+- f26 0 f25"/>
                              <a:gd name="f31" fmla="*/ f28 1 f2"/>
                              <a:gd name="f32" fmla="*/ f30 1 528145"/>
                              <a:gd name="f33" fmla="*/ f29 1 1039387"/>
                              <a:gd name="f34" fmla="*/ 0 f30 1"/>
                              <a:gd name="f35" fmla="*/ 52815 f29 1"/>
                              <a:gd name="f36" fmla="*/ 52815 f30 1"/>
                              <a:gd name="f37" fmla="*/ 0 f29 1"/>
                              <a:gd name="f38" fmla="*/ 475331 f30 1"/>
                              <a:gd name="f39" fmla="*/ 528146 f30 1"/>
                              <a:gd name="f40" fmla="*/ 528145 f30 1"/>
                              <a:gd name="f41" fmla="*/ 986573 f29 1"/>
                              <a:gd name="f42" fmla="*/ 475330 f30 1"/>
                              <a:gd name="f43" fmla="*/ 1039388 f29 1"/>
                              <a:gd name="f44" fmla="*/ 1039387 f29 1"/>
                              <a:gd name="f45" fmla="*/ 986572 f29 1"/>
                              <a:gd name="f46" fmla="+- f31 0 f1"/>
                              <a:gd name="f47" fmla="*/ f34 1 528145"/>
                              <a:gd name="f48" fmla="*/ f35 1 1039387"/>
                              <a:gd name="f49" fmla="*/ f36 1 528145"/>
                              <a:gd name="f50" fmla="*/ f37 1 1039387"/>
                              <a:gd name="f51" fmla="*/ f38 1 528145"/>
                              <a:gd name="f52" fmla="*/ f39 1 528145"/>
                              <a:gd name="f53" fmla="*/ f40 1 528145"/>
                              <a:gd name="f54" fmla="*/ f41 1 1039387"/>
                              <a:gd name="f55" fmla="*/ f42 1 528145"/>
                              <a:gd name="f56" fmla="*/ f43 1 1039387"/>
                              <a:gd name="f57" fmla="*/ f44 1 1039387"/>
                              <a:gd name="f58" fmla="*/ f45 1 1039387"/>
                              <a:gd name="f59" fmla="*/ f25 1 f32"/>
                              <a:gd name="f60" fmla="*/ f26 1 f32"/>
                              <a:gd name="f61" fmla="*/ f25 1 f33"/>
                              <a:gd name="f62" fmla="*/ f27 1 f33"/>
                              <a:gd name="f63" fmla="*/ f47 1 f32"/>
                              <a:gd name="f64" fmla="*/ f48 1 f33"/>
                              <a:gd name="f65" fmla="*/ f49 1 f32"/>
                              <a:gd name="f66" fmla="*/ f50 1 f33"/>
                              <a:gd name="f67" fmla="*/ f51 1 f32"/>
                              <a:gd name="f68" fmla="*/ f52 1 f32"/>
                              <a:gd name="f69" fmla="*/ f53 1 f32"/>
                              <a:gd name="f70" fmla="*/ f54 1 f33"/>
                              <a:gd name="f71" fmla="*/ f55 1 f32"/>
                              <a:gd name="f72" fmla="*/ f56 1 f33"/>
                              <a:gd name="f73" fmla="*/ f57 1 f33"/>
                              <a:gd name="f74" fmla="*/ f58 1 f33"/>
                              <a:gd name="f75" fmla="*/ f59 f23 1"/>
                              <a:gd name="f76" fmla="*/ f60 f23 1"/>
                              <a:gd name="f77" fmla="*/ f62 f24 1"/>
                              <a:gd name="f78" fmla="*/ f61 f24 1"/>
                              <a:gd name="f79" fmla="*/ f63 f23 1"/>
                              <a:gd name="f80" fmla="*/ f64 f24 1"/>
                              <a:gd name="f81" fmla="*/ f65 f23 1"/>
                              <a:gd name="f82" fmla="*/ f66 f24 1"/>
                              <a:gd name="f83" fmla="*/ f67 f23 1"/>
                              <a:gd name="f84" fmla="*/ f68 f23 1"/>
                              <a:gd name="f85" fmla="*/ f69 f23 1"/>
                              <a:gd name="f86" fmla="*/ f70 f24 1"/>
                              <a:gd name="f87" fmla="*/ f71 f23 1"/>
                              <a:gd name="f88" fmla="*/ f72 f24 1"/>
                              <a:gd name="f89" fmla="*/ f73 f24 1"/>
                              <a:gd name="f90" fmla="*/ f74 f2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6">
                                <a:pos x="f79" y="f80"/>
                              </a:cxn>
                              <a:cxn ang="f46">
                                <a:pos x="f81" y="f82"/>
                              </a:cxn>
                              <a:cxn ang="f46">
                                <a:pos x="f83" y="f82"/>
                              </a:cxn>
                              <a:cxn ang="f46">
                                <a:pos x="f84" y="f80"/>
                              </a:cxn>
                              <a:cxn ang="f46">
                                <a:pos x="f85" y="f86"/>
                              </a:cxn>
                              <a:cxn ang="f46">
                                <a:pos x="f87" y="f88"/>
                              </a:cxn>
                              <a:cxn ang="f46">
                                <a:pos x="f81" y="f89"/>
                              </a:cxn>
                              <a:cxn ang="f46">
                                <a:pos x="f79" y="f90"/>
                              </a:cxn>
                              <a:cxn ang="f46">
                                <a:pos x="f79" y="f80"/>
                              </a:cxn>
                            </a:cxnLst>
                            <a:rect l="f75" t="f78" r="f76" b="f77"/>
                            <a:pathLst>
                              <a:path w="528145" h="1039387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12" y="f9"/>
                                  <a:pt x="f12" y="f8"/>
                                </a:cubicBezTo>
                                <a:cubicBezTo>
                                  <a:pt x="f12" y="f13"/>
                                  <a:pt x="f6" y="f14"/>
                                  <a:pt x="f6" y="f15"/>
                                </a:cubicBezTo>
                                <a:cubicBezTo>
                                  <a:pt x="f6" y="f16"/>
                                  <a:pt x="f17" y="f18"/>
                                  <a:pt x="f19" y="f18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20"/>
                                  <a:pt x="f5" y="f21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1" cap="flat">
                            <a:solidFill>
                              <a:srgbClr val="3D67B1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064E0C0B" w14:textId="77777777" w:rsidR="00AE5186" w:rsidRDefault="00AE5186">
                              <w:pPr>
                                <w:spacing w:after="3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vert="horz" wrap="square" lIns="186921" tIns="186921" rIns="186921" bIns="186921" anchor="ctr" anchorCtr="1" compatLnSpc="0">
                          <a:noAutofit/>
                        </wps:bodyPr>
                      </wps:wsp>
                      <wps:wsp>
                        <wps:cNvPr id="30" name="Vrije vorm: vorm 30"/>
                        <wps:cNvSpPr/>
                        <wps:spPr>
                          <a:xfrm>
                            <a:off x="7604772" y="3390485"/>
                            <a:ext cx="1067379" cy="103938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067382"/>
                              <a:gd name="f7" fmla="val 1039387"/>
                              <a:gd name="f8" fmla="val 103939"/>
                              <a:gd name="f9" fmla="val 46535"/>
                              <a:gd name="f10" fmla="val 963443"/>
                              <a:gd name="f11" fmla="val 1020847"/>
                              <a:gd name="f12" fmla="val 935448"/>
                              <a:gd name="f13" fmla="val 992852"/>
                              <a:gd name="f14" fmla="+- 0 0 -90"/>
                              <a:gd name="f15" fmla="*/ f3 1 1067382"/>
                              <a:gd name="f16" fmla="*/ f4 1 1039387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067382"/>
                              <a:gd name="f25" fmla="*/ f21 1 1039387"/>
                              <a:gd name="f26" fmla="*/ 0 f22 1"/>
                              <a:gd name="f27" fmla="*/ 103939 f21 1"/>
                              <a:gd name="f28" fmla="*/ 103939 f22 1"/>
                              <a:gd name="f29" fmla="*/ 0 f21 1"/>
                              <a:gd name="f30" fmla="*/ 963443 f22 1"/>
                              <a:gd name="f31" fmla="*/ 1067382 f22 1"/>
                              <a:gd name="f32" fmla="*/ 935448 f21 1"/>
                              <a:gd name="f33" fmla="*/ 1039387 f21 1"/>
                              <a:gd name="f34" fmla="+- f23 0 f1"/>
                              <a:gd name="f35" fmla="*/ f26 1 1067382"/>
                              <a:gd name="f36" fmla="*/ f27 1 1039387"/>
                              <a:gd name="f37" fmla="*/ f28 1 1067382"/>
                              <a:gd name="f38" fmla="*/ f29 1 1039387"/>
                              <a:gd name="f39" fmla="*/ f30 1 1067382"/>
                              <a:gd name="f40" fmla="*/ f31 1 1067382"/>
                              <a:gd name="f41" fmla="*/ f32 1 1039387"/>
                              <a:gd name="f42" fmla="*/ f33 1 1039387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067382" h="1039387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1" cap="flat">
                            <a:solidFill>
                              <a:srgbClr val="3D67B1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176F4BF8" w14:textId="77777777" w:rsidR="00AE5186" w:rsidRDefault="00AE5186">
                              <w:pPr>
                                <w:spacing w:after="3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vert="horz" wrap="square" lIns="201890" tIns="201890" rIns="201890" bIns="201890" anchor="ctr" anchorCtr="1" compatLnSpc="0">
                          <a:noAutofit/>
                        </wps:bodyPr>
                      </wps:wsp>
                      <wps:wsp>
                        <wps:cNvPr id="31" name="Vrije vorm: vorm 31"/>
                        <wps:cNvSpPr/>
                        <wps:spPr>
                          <a:xfrm>
                            <a:off x="7604772" y="4520647"/>
                            <a:ext cx="528148" cy="103938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528145"/>
                              <a:gd name="f7" fmla="val 1039387"/>
                              <a:gd name="f8" fmla="val 52815"/>
                              <a:gd name="f9" fmla="val 23646"/>
                              <a:gd name="f10" fmla="val 475331"/>
                              <a:gd name="f11" fmla="val 504500"/>
                              <a:gd name="f12" fmla="val 528146"/>
                              <a:gd name="f13" fmla="val 364068"/>
                              <a:gd name="f14" fmla="val 675320"/>
                              <a:gd name="f15" fmla="val 986573"/>
                              <a:gd name="f16" fmla="val 1015742"/>
                              <a:gd name="f17" fmla="val 504499"/>
                              <a:gd name="f18" fmla="val 1039388"/>
                              <a:gd name="f19" fmla="val 475330"/>
                              <a:gd name="f20" fmla="val 1015741"/>
                              <a:gd name="f21" fmla="val 986572"/>
                              <a:gd name="f22" fmla="+- 0 0 -90"/>
                              <a:gd name="f23" fmla="*/ f3 1 528145"/>
                              <a:gd name="f24" fmla="*/ f4 1 1039387"/>
                              <a:gd name="f25" fmla="val f5"/>
                              <a:gd name="f26" fmla="val f6"/>
                              <a:gd name="f27" fmla="val f7"/>
                              <a:gd name="f28" fmla="*/ f22 f0 1"/>
                              <a:gd name="f29" fmla="+- f27 0 f25"/>
                              <a:gd name="f30" fmla="+- f26 0 f25"/>
                              <a:gd name="f31" fmla="*/ f28 1 f2"/>
                              <a:gd name="f32" fmla="*/ f30 1 528145"/>
                              <a:gd name="f33" fmla="*/ f29 1 1039387"/>
                              <a:gd name="f34" fmla="*/ 0 f30 1"/>
                              <a:gd name="f35" fmla="*/ 52815 f29 1"/>
                              <a:gd name="f36" fmla="*/ 52815 f30 1"/>
                              <a:gd name="f37" fmla="*/ 0 f29 1"/>
                              <a:gd name="f38" fmla="*/ 475331 f30 1"/>
                              <a:gd name="f39" fmla="*/ 528146 f30 1"/>
                              <a:gd name="f40" fmla="*/ 528145 f30 1"/>
                              <a:gd name="f41" fmla="*/ 986573 f29 1"/>
                              <a:gd name="f42" fmla="*/ 475330 f30 1"/>
                              <a:gd name="f43" fmla="*/ 1039388 f29 1"/>
                              <a:gd name="f44" fmla="*/ 1039387 f29 1"/>
                              <a:gd name="f45" fmla="*/ 986572 f29 1"/>
                              <a:gd name="f46" fmla="+- f31 0 f1"/>
                              <a:gd name="f47" fmla="*/ f34 1 528145"/>
                              <a:gd name="f48" fmla="*/ f35 1 1039387"/>
                              <a:gd name="f49" fmla="*/ f36 1 528145"/>
                              <a:gd name="f50" fmla="*/ f37 1 1039387"/>
                              <a:gd name="f51" fmla="*/ f38 1 528145"/>
                              <a:gd name="f52" fmla="*/ f39 1 528145"/>
                              <a:gd name="f53" fmla="*/ f40 1 528145"/>
                              <a:gd name="f54" fmla="*/ f41 1 1039387"/>
                              <a:gd name="f55" fmla="*/ f42 1 528145"/>
                              <a:gd name="f56" fmla="*/ f43 1 1039387"/>
                              <a:gd name="f57" fmla="*/ f44 1 1039387"/>
                              <a:gd name="f58" fmla="*/ f45 1 1039387"/>
                              <a:gd name="f59" fmla="*/ f25 1 f32"/>
                              <a:gd name="f60" fmla="*/ f26 1 f32"/>
                              <a:gd name="f61" fmla="*/ f25 1 f33"/>
                              <a:gd name="f62" fmla="*/ f27 1 f33"/>
                              <a:gd name="f63" fmla="*/ f47 1 f32"/>
                              <a:gd name="f64" fmla="*/ f48 1 f33"/>
                              <a:gd name="f65" fmla="*/ f49 1 f32"/>
                              <a:gd name="f66" fmla="*/ f50 1 f33"/>
                              <a:gd name="f67" fmla="*/ f51 1 f32"/>
                              <a:gd name="f68" fmla="*/ f52 1 f32"/>
                              <a:gd name="f69" fmla="*/ f53 1 f32"/>
                              <a:gd name="f70" fmla="*/ f54 1 f33"/>
                              <a:gd name="f71" fmla="*/ f55 1 f32"/>
                              <a:gd name="f72" fmla="*/ f56 1 f33"/>
                              <a:gd name="f73" fmla="*/ f57 1 f33"/>
                              <a:gd name="f74" fmla="*/ f58 1 f33"/>
                              <a:gd name="f75" fmla="*/ f59 f23 1"/>
                              <a:gd name="f76" fmla="*/ f60 f23 1"/>
                              <a:gd name="f77" fmla="*/ f62 f24 1"/>
                              <a:gd name="f78" fmla="*/ f61 f24 1"/>
                              <a:gd name="f79" fmla="*/ f63 f23 1"/>
                              <a:gd name="f80" fmla="*/ f64 f24 1"/>
                              <a:gd name="f81" fmla="*/ f65 f23 1"/>
                              <a:gd name="f82" fmla="*/ f66 f24 1"/>
                              <a:gd name="f83" fmla="*/ f67 f23 1"/>
                              <a:gd name="f84" fmla="*/ f68 f23 1"/>
                              <a:gd name="f85" fmla="*/ f69 f23 1"/>
                              <a:gd name="f86" fmla="*/ f70 f24 1"/>
                              <a:gd name="f87" fmla="*/ f71 f23 1"/>
                              <a:gd name="f88" fmla="*/ f72 f24 1"/>
                              <a:gd name="f89" fmla="*/ f73 f24 1"/>
                              <a:gd name="f90" fmla="*/ f74 f2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6">
                                <a:pos x="f79" y="f80"/>
                              </a:cxn>
                              <a:cxn ang="f46">
                                <a:pos x="f81" y="f82"/>
                              </a:cxn>
                              <a:cxn ang="f46">
                                <a:pos x="f83" y="f82"/>
                              </a:cxn>
                              <a:cxn ang="f46">
                                <a:pos x="f84" y="f80"/>
                              </a:cxn>
                              <a:cxn ang="f46">
                                <a:pos x="f85" y="f86"/>
                              </a:cxn>
                              <a:cxn ang="f46">
                                <a:pos x="f87" y="f88"/>
                              </a:cxn>
                              <a:cxn ang="f46">
                                <a:pos x="f81" y="f89"/>
                              </a:cxn>
                              <a:cxn ang="f46">
                                <a:pos x="f79" y="f90"/>
                              </a:cxn>
                              <a:cxn ang="f46">
                                <a:pos x="f79" y="f80"/>
                              </a:cxn>
                            </a:cxnLst>
                            <a:rect l="f75" t="f78" r="f76" b="f77"/>
                            <a:pathLst>
                              <a:path w="528145" h="1039387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12" y="f9"/>
                                  <a:pt x="f12" y="f8"/>
                                </a:cubicBezTo>
                                <a:cubicBezTo>
                                  <a:pt x="f12" y="f13"/>
                                  <a:pt x="f6" y="f14"/>
                                  <a:pt x="f6" y="f15"/>
                                </a:cubicBezTo>
                                <a:cubicBezTo>
                                  <a:pt x="f6" y="f16"/>
                                  <a:pt x="f17" y="f18"/>
                                  <a:pt x="f19" y="f18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20"/>
                                  <a:pt x="f5" y="f21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1" cap="flat">
                            <a:solidFill>
                              <a:srgbClr val="3D67B1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679E2C6B" w14:textId="77777777" w:rsidR="00AE5186" w:rsidRDefault="00AE5186">
                              <w:pPr>
                                <w:spacing w:after="3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vert="horz" wrap="square" lIns="186921" tIns="186921" rIns="186921" bIns="186921" anchor="ctr" anchorCtr="1" compatLnSpc="0">
                          <a:noAutofit/>
                        </wps:bodyPr>
                      </wps:wsp>
                      <wps:wsp>
                        <wps:cNvPr id="32" name="Vrije vorm: vorm 32"/>
                        <wps:cNvSpPr/>
                        <wps:spPr>
                          <a:xfrm>
                            <a:off x="8144012" y="4520647"/>
                            <a:ext cx="528148" cy="103938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528145"/>
                              <a:gd name="f7" fmla="val 1039387"/>
                              <a:gd name="f8" fmla="val 52815"/>
                              <a:gd name="f9" fmla="val 23646"/>
                              <a:gd name="f10" fmla="val 475331"/>
                              <a:gd name="f11" fmla="val 504500"/>
                              <a:gd name="f12" fmla="val 528146"/>
                              <a:gd name="f13" fmla="val 364068"/>
                              <a:gd name="f14" fmla="val 675320"/>
                              <a:gd name="f15" fmla="val 986573"/>
                              <a:gd name="f16" fmla="val 1015742"/>
                              <a:gd name="f17" fmla="val 504499"/>
                              <a:gd name="f18" fmla="val 1039388"/>
                              <a:gd name="f19" fmla="val 475330"/>
                              <a:gd name="f20" fmla="val 1015741"/>
                              <a:gd name="f21" fmla="val 986572"/>
                              <a:gd name="f22" fmla="+- 0 0 -90"/>
                              <a:gd name="f23" fmla="*/ f3 1 528145"/>
                              <a:gd name="f24" fmla="*/ f4 1 1039387"/>
                              <a:gd name="f25" fmla="val f5"/>
                              <a:gd name="f26" fmla="val f6"/>
                              <a:gd name="f27" fmla="val f7"/>
                              <a:gd name="f28" fmla="*/ f22 f0 1"/>
                              <a:gd name="f29" fmla="+- f27 0 f25"/>
                              <a:gd name="f30" fmla="+- f26 0 f25"/>
                              <a:gd name="f31" fmla="*/ f28 1 f2"/>
                              <a:gd name="f32" fmla="*/ f30 1 528145"/>
                              <a:gd name="f33" fmla="*/ f29 1 1039387"/>
                              <a:gd name="f34" fmla="*/ 0 f30 1"/>
                              <a:gd name="f35" fmla="*/ 52815 f29 1"/>
                              <a:gd name="f36" fmla="*/ 52815 f30 1"/>
                              <a:gd name="f37" fmla="*/ 0 f29 1"/>
                              <a:gd name="f38" fmla="*/ 475331 f30 1"/>
                              <a:gd name="f39" fmla="*/ 528146 f30 1"/>
                              <a:gd name="f40" fmla="*/ 528145 f30 1"/>
                              <a:gd name="f41" fmla="*/ 986573 f29 1"/>
                              <a:gd name="f42" fmla="*/ 475330 f30 1"/>
                              <a:gd name="f43" fmla="*/ 1039388 f29 1"/>
                              <a:gd name="f44" fmla="*/ 1039387 f29 1"/>
                              <a:gd name="f45" fmla="*/ 986572 f29 1"/>
                              <a:gd name="f46" fmla="+- f31 0 f1"/>
                              <a:gd name="f47" fmla="*/ f34 1 528145"/>
                              <a:gd name="f48" fmla="*/ f35 1 1039387"/>
                              <a:gd name="f49" fmla="*/ f36 1 528145"/>
                              <a:gd name="f50" fmla="*/ f37 1 1039387"/>
                              <a:gd name="f51" fmla="*/ f38 1 528145"/>
                              <a:gd name="f52" fmla="*/ f39 1 528145"/>
                              <a:gd name="f53" fmla="*/ f40 1 528145"/>
                              <a:gd name="f54" fmla="*/ f41 1 1039387"/>
                              <a:gd name="f55" fmla="*/ f42 1 528145"/>
                              <a:gd name="f56" fmla="*/ f43 1 1039387"/>
                              <a:gd name="f57" fmla="*/ f44 1 1039387"/>
                              <a:gd name="f58" fmla="*/ f45 1 1039387"/>
                              <a:gd name="f59" fmla="*/ f25 1 f32"/>
                              <a:gd name="f60" fmla="*/ f26 1 f32"/>
                              <a:gd name="f61" fmla="*/ f25 1 f33"/>
                              <a:gd name="f62" fmla="*/ f27 1 f33"/>
                              <a:gd name="f63" fmla="*/ f47 1 f32"/>
                              <a:gd name="f64" fmla="*/ f48 1 f33"/>
                              <a:gd name="f65" fmla="*/ f49 1 f32"/>
                              <a:gd name="f66" fmla="*/ f50 1 f33"/>
                              <a:gd name="f67" fmla="*/ f51 1 f32"/>
                              <a:gd name="f68" fmla="*/ f52 1 f32"/>
                              <a:gd name="f69" fmla="*/ f53 1 f32"/>
                              <a:gd name="f70" fmla="*/ f54 1 f33"/>
                              <a:gd name="f71" fmla="*/ f55 1 f32"/>
                              <a:gd name="f72" fmla="*/ f56 1 f33"/>
                              <a:gd name="f73" fmla="*/ f57 1 f33"/>
                              <a:gd name="f74" fmla="*/ f58 1 f33"/>
                              <a:gd name="f75" fmla="*/ f59 f23 1"/>
                              <a:gd name="f76" fmla="*/ f60 f23 1"/>
                              <a:gd name="f77" fmla="*/ f62 f24 1"/>
                              <a:gd name="f78" fmla="*/ f61 f24 1"/>
                              <a:gd name="f79" fmla="*/ f63 f23 1"/>
                              <a:gd name="f80" fmla="*/ f64 f24 1"/>
                              <a:gd name="f81" fmla="*/ f65 f23 1"/>
                              <a:gd name="f82" fmla="*/ f66 f24 1"/>
                              <a:gd name="f83" fmla="*/ f67 f23 1"/>
                              <a:gd name="f84" fmla="*/ f68 f23 1"/>
                              <a:gd name="f85" fmla="*/ f69 f23 1"/>
                              <a:gd name="f86" fmla="*/ f70 f24 1"/>
                              <a:gd name="f87" fmla="*/ f71 f23 1"/>
                              <a:gd name="f88" fmla="*/ f72 f24 1"/>
                              <a:gd name="f89" fmla="*/ f73 f24 1"/>
                              <a:gd name="f90" fmla="*/ f74 f2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6">
                                <a:pos x="f79" y="f80"/>
                              </a:cxn>
                              <a:cxn ang="f46">
                                <a:pos x="f81" y="f82"/>
                              </a:cxn>
                              <a:cxn ang="f46">
                                <a:pos x="f83" y="f82"/>
                              </a:cxn>
                              <a:cxn ang="f46">
                                <a:pos x="f84" y="f80"/>
                              </a:cxn>
                              <a:cxn ang="f46">
                                <a:pos x="f85" y="f86"/>
                              </a:cxn>
                              <a:cxn ang="f46">
                                <a:pos x="f87" y="f88"/>
                              </a:cxn>
                              <a:cxn ang="f46">
                                <a:pos x="f81" y="f89"/>
                              </a:cxn>
                              <a:cxn ang="f46">
                                <a:pos x="f79" y="f90"/>
                              </a:cxn>
                              <a:cxn ang="f46">
                                <a:pos x="f79" y="f80"/>
                              </a:cxn>
                            </a:cxnLst>
                            <a:rect l="f75" t="f78" r="f76" b="f77"/>
                            <a:pathLst>
                              <a:path w="528145" h="1039387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12" y="f9"/>
                                  <a:pt x="f12" y="f8"/>
                                </a:cubicBezTo>
                                <a:cubicBezTo>
                                  <a:pt x="f12" y="f13"/>
                                  <a:pt x="f6" y="f14"/>
                                  <a:pt x="f6" y="f15"/>
                                </a:cubicBezTo>
                                <a:cubicBezTo>
                                  <a:pt x="f6" y="f16"/>
                                  <a:pt x="f17" y="f18"/>
                                  <a:pt x="f19" y="f18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20"/>
                                  <a:pt x="f5" y="f21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1" cap="flat">
                            <a:solidFill>
                              <a:srgbClr val="3D67B1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3606A4F6" w14:textId="77777777" w:rsidR="00AE5186" w:rsidRDefault="00AE5186">
                              <w:pPr>
                                <w:spacing w:after="3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vert="horz" wrap="square" lIns="186921" tIns="186921" rIns="186921" bIns="186921" anchor="ctr" anchorCtr="1" compatLnSpc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9E99C3" id="Diagram 1" o:spid="_x0000_s1026" style="width:682.85pt;height:437.8pt;mso-position-horizontal-relative:char;mso-position-vertical-relative:line" coordsize="86721,5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">
                <v:shape id="Vrije vorm: vorm 2" o:spid="_x0000_s1027" style="position:absolute;width:86721;height:10393;visibility:visible;mso-wrap-style:square;v-text-anchor:middle-center" coordsize="8672155,10393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" adj="-11796480,,5400" path="m,103939c,46535,46535,,103939,l8568216,v57404,,103939,46535,103939,103939l8672155,935448v,57404,-46535,103939,-103939,103939l103939,1039387c46535,1039387,,992852,,935448l,103939xe" strokecolor="#3d67b1" strokeweight=".35281mm">
                  <v:stroke joinstyle="miter"/>
                  <v:formulas/>
                  <v:path arrowok="t" o:connecttype="custom" o:connectlocs="4336076,0;8672151,519695;4336076,1039389;0,519695;0,103939;103939,0;8568212,0;8672151,103939;8672151,935450;8568212,1039389;103939,1039389;0,935450;0,103939" o:connectangles="270,0,90,180,0,0,0,0,0,0,0,0,0" textboxrect="0,0,8672155,1039387"/>
                  <v:textbox inset="5.60806mm,5.60806mm,5.60806mm,5.60806mm">
                    <w:txbxContent>
                      <w:p w14:paraId="3A0A719C" w14:textId="77777777" w:rsidR="00AE5186" w:rsidRDefault="00A13AB1">
                        <w:pPr>
                          <w:spacing w:after="3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color w:val="000000"/>
                            <w:kern w:val="3"/>
                            <w:sz w:val="90"/>
                            <w:szCs w:val="9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Vrije vorm: vorm 3" o:spid="_x0000_s1028" style="position:absolute;top:11301;width:43138;height:10394;visibility:visible;mso-wrap-style:square;v-text-anchor:middle-center" coordsize="4313895,10393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" adj="-11796480,,5400" path="m,103939c,46535,46535,,103939,l4209956,v57404,,103939,46535,103939,103939l4313895,935448v,57404,-46535,103939,-103939,103939l103939,1039387c46535,1039387,,992852,,935448l,103939xe" strokecolor="#3d67b1" strokeweight=".35281mm">
                  <v:stroke joinstyle="miter"/>
                  <v:formulas/>
                  <v:path arrowok="t" o:connecttype="custom" o:connectlocs="2156946,0;4313892,519695;2156946,1039389;0,519695;0,103939;103939,0;4209953,0;4313892,103939;4313892,935450;4209953,1039389;103939,1039389;0,935450;0,103939" o:connectangles="270,0,90,180,0,0,0,0,0,0,0,0,0" textboxrect="0,0,4313895,1039387"/>
                  <v:textbox inset="5.60806mm,5.60806mm,5.60806mm,5.60806mm">
                    <w:txbxContent>
                      <w:p w14:paraId="6ED2DAC4" w14:textId="77777777" w:rsidR="00AE5186" w:rsidRDefault="00AE5186">
                        <w:pPr>
                          <w:spacing w:after="3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Vrije vorm: vorm 4" o:spid="_x0000_s1029" style="position:absolute;top:22603;width:21458;height:10394;visibility:visible;mso-wrap-style:square;v-text-anchor:middle-center" coordsize="2145856,10393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" adj="-11796480,,5400" path="m,103939c,46535,46535,,103939,l2041917,v57404,,103939,46535,103939,103939l2145856,935448v,57404,-46535,103939,-103939,103939l103939,1039387c46535,1039387,,992852,,935448l,103939xe" strokecolor="#3d67b1" strokeweight=".35281mm">
                  <v:stroke joinstyle="miter"/>
                  <v:formulas/>
                  <v:path arrowok="t" o:connecttype="custom" o:connectlocs="1072930,0;2145859,519695;1072930,1039389;0,519695;0,103939;103939,0;2041920,0;2145859,103939;2145859,935450;2041920,1039389;103939,1039389;0,935450;0,103939" o:connectangles="270,0,90,180,0,0,0,0,0,0,0,0,0" textboxrect="0,0,2145856,1039387"/>
                  <v:textbox inset="5.60806mm,5.60806mm,5.60806mm,5.60806mm">
                    <w:txbxContent>
                      <w:p w14:paraId="189B6EA3" w14:textId="77777777" w:rsidR="00AE5186" w:rsidRDefault="00AE5186">
                        <w:pPr>
                          <w:spacing w:after="3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Vrije vorm: vorm 5" o:spid="_x0000_s1030" style="position:absolute;top:33904;width:10673;height:10394;visibility:visible;mso-wrap-style:square;v-text-anchor:middle-center" coordsize="1067382,10393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" adj="-11796480,,5400" path="m,103939c,46535,46535,,103939,l963443,v57404,,103939,46535,103939,103939l1067382,935448v,57404,-46535,103939,-103939,103939l103939,1039387c46535,1039387,,992852,,935448l,103939xe" strokecolor="#3d67b1" strokeweight=".35281mm">
                  <v:stroke joinstyle="miter"/>
                  <v:formulas/>
                  <v:path arrowok="t" o:connecttype="custom" o:connectlocs="533690,0;1067379,519695;533690,1039389;0,519695;0,103939;103939,0;963440,0;1067379,103939;1067379,935450;963440,1039389;103939,1039389;0,935450;0,103939" o:connectangles="270,0,90,180,0,0,0,0,0,0,0,0,0" textboxrect="0,0,1067382,1039387"/>
                  <v:textbox inset="5.60806mm,5.60806mm,5.60806mm,5.60806mm">
                    <w:txbxContent>
                      <w:p w14:paraId="1F866BC2" w14:textId="77777777" w:rsidR="00AE5186" w:rsidRDefault="00AE5186">
                        <w:pPr>
                          <w:spacing w:after="3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Vrije vorm: vorm 6" o:spid="_x0000_s1031" style="position:absolute;top:45206;width:5281;height:10394;visibility:visible;mso-wrap-style:square;v-text-anchor:middle-center" coordsize="528145,10393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" adj="-11796480,,5400" path="m,52815c,23646,23646,,52815,l475331,v29169,,52815,23646,52815,52815c528146,364068,528145,675320,528145,986573v,29169,-23646,52815,-52815,52815l52815,1039387c23646,1039387,,1015741,,986572l,52815xe" strokecolor="#3d67b1" strokeweight=".35281mm">
                  <v:stroke joinstyle="miter"/>
                  <v:formulas/>
                  <v:path arrowok="t" o:connecttype="custom" o:connectlocs="264074,0;528148,519695;264074,1039389;0,519695;0,52815;52815,0;475334,0;528149,52815;528148,986575;475333,1039390;52815,1039389;0,986574;0,52815" o:connectangles="270,0,90,180,0,0,0,0,0,0,0,0,0" textboxrect="0,0,528145,1039387"/>
                  <v:textbox inset="5.19225mm,5.19225mm,5.19225mm,5.19225mm">
                    <w:txbxContent>
                      <w:p w14:paraId="0207B514" w14:textId="77777777" w:rsidR="00AE5186" w:rsidRDefault="00AE5186">
                        <w:pPr>
                          <w:spacing w:after="3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Vrije vorm: vorm 7" o:spid="_x0000_s1032" style="position:absolute;left:5392;top:45206;width:5281;height:10394;visibility:visible;mso-wrap-style:square;v-text-anchor:middle-center" coordsize="528145,10393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" adj="-11796480,,5400" path="m,52815c,23646,23646,,52815,l475331,v29169,,52815,23646,52815,52815c528146,364068,528145,675320,528145,986573v,29169,-23646,52815,-52815,52815l52815,1039387c23646,1039387,,1015741,,986572l,52815xe" strokecolor="#3d67b1" strokeweight=".35281mm">
                  <v:stroke joinstyle="miter"/>
                  <v:formulas/>
                  <v:path arrowok="t" o:connecttype="custom" o:connectlocs="264074,0;528148,519695;264074,1039389;0,519695;0,52815;52815,0;475334,0;528149,52815;528148,986575;475333,1039390;52815,1039389;0,986574;0,52815" o:connectangles="270,0,90,180,0,0,0,0,0,0,0,0,0" textboxrect="0,0,528145,1039387"/>
                  <v:textbox inset="5.19225mm,5.19225mm,5.19225mm,5.19225mm">
                    <w:txbxContent>
                      <w:p w14:paraId="1A27AF7A" w14:textId="77777777" w:rsidR="00AE5186" w:rsidRDefault="00AE5186">
                        <w:pPr>
                          <w:spacing w:after="3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Vrije vorm: vorm 8" o:spid="_x0000_s1033" style="position:absolute;left:10784;top:33904;width:10674;height:10394;visibility:visible;mso-wrap-style:square;v-text-anchor:middle-center" coordsize="1067382,10393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" adj="-11796480,,5400" path="m,103939c,46535,46535,,103939,l963443,v57404,,103939,46535,103939,103939l1067382,935448v,57404,-46535,103939,-103939,103939l103939,1039387c46535,1039387,,992852,,935448l,103939xe" strokecolor="#3d67b1" strokeweight=".35281mm">
                  <v:stroke joinstyle="miter"/>
                  <v:formulas/>
                  <v:path arrowok="t" o:connecttype="custom" o:connectlocs="533690,0;1067379,519695;533690,1039389;0,519695;0,103939;103939,0;963440,0;1067379,103939;1067379,935450;963440,1039389;103939,1039389;0,935450;0,103939" o:connectangles="270,0,90,180,0,0,0,0,0,0,0,0,0" textboxrect="0,0,1067382,1039387"/>
                  <v:textbox inset="5.60806mm,5.60806mm,5.60806mm,5.60806mm">
                    <w:txbxContent>
                      <w:p w14:paraId="788AD16E" w14:textId="77777777" w:rsidR="00AE5186" w:rsidRDefault="00AE5186">
                        <w:pPr>
                          <w:spacing w:after="3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Vrije vorm: vorm 9" o:spid="_x0000_s1034" style="position:absolute;left:10784;top:45206;width:5282;height:10394;visibility:visible;mso-wrap-style:square;v-text-anchor:middle-center" coordsize="528145,10393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" adj="-11796480,,5400" path="m,52815c,23646,23646,,52815,l475331,v29169,,52815,23646,52815,52815c528146,364068,528145,675320,528145,986573v,29169,-23646,52815,-52815,52815l52815,1039387c23646,1039387,,1015741,,986572l,52815xe" strokecolor="#3d67b1" strokeweight=".35281mm">
                  <v:stroke joinstyle="miter"/>
                  <v:formulas/>
                  <v:path arrowok="t" o:connecttype="custom" o:connectlocs="264074,0;528148,519695;264074,1039389;0,519695;0,52815;52815,0;475334,0;528149,52815;528148,986575;475333,1039390;52815,1039389;0,986574;0,52815" o:connectangles="270,0,90,180,0,0,0,0,0,0,0,0,0" textboxrect="0,0,528145,1039387"/>
                  <v:textbox inset="5.19225mm,5.19225mm,5.19225mm,5.19225mm">
                    <w:txbxContent>
                      <w:p w14:paraId="6279E4AA" w14:textId="77777777" w:rsidR="00AE5186" w:rsidRDefault="00AE5186">
                        <w:pPr>
                          <w:spacing w:after="3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Vrije vorm: vorm 10" o:spid="_x0000_s1035" style="position:absolute;left:16177;top:45206;width:5281;height:10394;visibility:visible;mso-wrap-style:square;v-text-anchor:middle-center" coordsize="528145,10393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" adj="-11796480,,5400" path="m,52815c,23646,23646,,52815,l475331,v29169,,52815,23646,52815,52815c528146,364068,528145,675320,528145,986573v,29169,-23646,52815,-52815,52815l52815,1039387c23646,1039387,,1015741,,986572l,52815xe" strokecolor="#3d67b1" strokeweight=".35281mm">
                  <v:stroke joinstyle="miter"/>
                  <v:formulas/>
                  <v:path arrowok="t" o:connecttype="custom" o:connectlocs="264074,0;528148,519695;264074,1039389;0,519695;0,52815;52815,0;475334,0;528149,52815;528148,986575;475333,1039390;52815,1039389;0,986574;0,52815" o:connectangles="270,0,90,180,0,0,0,0,0,0,0,0,0" textboxrect="0,0,528145,1039387"/>
                  <v:textbox inset="5.19225mm,5.19225mm,5.19225mm,5.19225mm">
                    <w:txbxContent>
                      <w:p w14:paraId="132D9870" w14:textId="77777777" w:rsidR="00AE5186" w:rsidRDefault="00AE5186">
                        <w:pPr>
                          <w:spacing w:after="3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Vrije vorm: vorm 11" o:spid="_x0000_s1036" style="position:absolute;left:21680;top:22603;width:21459;height:10394;visibility:visible;mso-wrap-style:square;v-text-anchor:middle-center" coordsize="2145856,10393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" adj="-11796480,,5400" path="m,103939c,46535,46535,,103939,l2041917,v57404,,103939,46535,103939,103939l2145856,935448v,57404,-46535,103939,-103939,103939l103939,1039387c46535,1039387,,992852,,935448l,103939xe" strokecolor="#3d67b1" strokeweight=".35281mm">
                  <v:stroke joinstyle="miter"/>
                  <v:formulas/>
                  <v:path arrowok="t" o:connecttype="custom" o:connectlocs="1072930,0;2145859,519695;1072930,1039389;0,519695;0,103939;103939,0;2041920,0;2145859,103939;2145859,935450;2041920,1039389;103939,1039389;0,935450;0,103939" o:connectangles="270,0,90,180,0,0,0,0,0,0,0,0,0" textboxrect="0,0,2145856,1039387"/>
                  <v:textbox inset="5.60806mm,5.60806mm,5.60806mm,5.60806mm">
                    <w:txbxContent>
                      <w:p w14:paraId="756EFE57" w14:textId="77777777" w:rsidR="00AE5186" w:rsidRDefault="00A13AB1">
                        <w:pPr>
                          <w:spacing w:after="3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color w:val="000000"/>
                            <w:kern w:val="3"/>
                            <w:sz w:val="90"/>
                            <w:szCs w:val="9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Vrije vorm: vorm 12" o:spid="_x0000_s1037" style="position:absolute;left:21680;top:33904;width:10674;height:10394;visibility:visible;mso-wrap-style:square;v-text-anchor:middle-center" coordsize="1067382,10393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" adj="-11796480,,5400" path="m,103939c,46535,46535,,103939,l963443,v57404,,103939,46535,103939,103939l1067382,935448v,57404,-46535,103939,-103939,103939l103939,1039387c46535,1039387,,992852,,935448l,103939xe" strokecolor="#3d67b1" strokeweight=".35281mm">
                  <v:stroke joinstyle="miter"/>
                  <v:formulas/>
                  <v:path arrowok="t" o:connecttype="custom" o:connectlocs="533690,0;1067379,519695;533690,1039389;0,519695;0,103939;103939,0;963440,0;1067379,103939;1067379,935450;963440,1039389;103939,1039389;0,935450;0,103939" o:connectangles="270,0,90,180,0,0,0,0,0,0,0,0,0" textboxrect="0,0,1067382,1039387"/>
                  <v:textbox inset="5.60806mm,5.60806mm,5.60806mm,5.60806mm">
                    <w:txbxContent>
                      <w:p w14:paraId="77B6D48C" w14:textId="77777777" w:rsidR="00AE5186" w:rsidRDefault="00AE5186">
                        <w:pPr>
                          <w:spacing w:after="3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Vrije vorm: vorm 13" o:spid="_x0000_s1038" style="position:absolute;left:21680;top:45206;width:5281;height:10394;visibility:visible;mso-wrap-style:square;v-text-anchor:middle-center" coordsize="528145,10393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" adj="-11796480,,5400" path="m,52815c,23646,23646,,52815,l475331,v29169,,52815,23646,52815,52815c528146,364068,528145,675320,528145,986573v,29169,-23646,52815,-52815,52815l52815,1039387c23646,1039387,,1015741,,986572l,52815xe" strokecolor="#3d67b1" strokeweight=".35281mm">
                  <v:stroke joinstyle="miter"/>
                  <v:formulas/>
                  <v:path arrowok="t" o:connecttype="custom" o:connectlocs="264074,0;528148,519695;264074,1039389;0,519695;0,52815;52815,0;475334,0;528149,52815;528148,986575;475333,1039390;52815,1039389;0,986574;0,52815" o:connectangles="270,0,90,180,0,0,0,0,0,0,0,0,0" textboxrect="0,0,528145,1039387"/>
                  <v:textbox inset="5.19225mm,5.19225mm,5.19225mm,5.19225mm">
                    <w:txbxContent>
                      <w:p w14:paraId="269A3BE9" w14:textId="77777777" w:rsidR="00AE5186" w:rsidRDefault="00AE5186">
                        <w:pPr>
                          <w:spacing w:after="3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Vrije vorm: vorm 14" o:spid="_x0000_s1039" style="position:absolute;left:27072;top:45206;width:5282;height:10394;visibility:visible;mso-wrap-style:square;v-text-anchor:middle-center" coordsize="528145,10393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" adj="-11796480,,5400" path="m,52815c,23646,23646,,52815,l475331,v29169,,52815,23646,52815,52815c528146,364068,528145,675320,528145,986573v,29169,-23646,52815,-52815,52815l52815,1039387c23646,1039387,,1015741,,986572l,52815xe" strokecolor="#3d67b1" strokeweight=".35281mm">
                  <v:stroke joinstyle="miter"/>
                  <v:formulas/>
                  <v:path arrowok="t" o:connecttype="custom" o:connectlocs="264074,0;528148,519695;264074,1039389;0,519695;0,52815;52815,0;475334,0;528149,52815;528148,986575;475333,1039390;52815,1039389;0,986574;0,52815" o:connectangles="270,0,90,180,0,0,0,0,0,0,0,0,0" textboxrect="0,0,528145,1039387"/>
                  <v:textbox inset="5.19225mm,5.19225mm,5.19225mm,5.19225mm">
                    <w:txbxContent>
                      <w:p w14:paraId="3F7344AF" w14:textId="77777777" w:rsidR="00AE5186" w:rsidRDefault="00AE5186">
                        <w:pPr>
                          <w:spacing w:after="3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Vrije vorm: vorm 15" o:spid="_x0000_s1040" style="position:absolute;left:32465;top:33904;width:10673;height:10394;visibility:visible;mso-wrap-style:square;v-text-anchor:middle-center" coordsize="1067382,10393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" adj="-11796480,,5400" path="m,103939c,46535,46535,,103939,l963443,v57404,,103939,46535,103939,103939l1067382,935448v,57404,-46535,103939,-103939,103939l103939,1039387c46535,1039387,,992852,,935448l,103939xe" strokecolor="#3d67b1" strokeweight=".35281mm">
                  <v:stroke joinstyle="miter"/>
                  <v:formulas/>
                  <v:path arrowok="t" o:connecttype="custom" o:connectlocs="533690,0;1067379,519695;533690,1039389;0,519695;0,103939;103939,0;963440,0;1067379,103939;1067379,935450;963440,1039389;103939,1039389;0,935450;0,103939" o:connectangles="270,0,90,180,0,0,0,0,0,0,0,0,0" textboxrect="0,0,1067382,1039387"/>
                  <v:textbox inset="5.60806mm,5.60806mm,5.60806mm,5.60806mm">
                    <w:txbxContent>
                      <w:p w14:paraId="69C6F6D8" w14:textId="77777777" w:rsidR="00AE5186" w:rsidRDefault="00AE5186">
                        <w:pPr>
                          <w:spacing w:after="3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Vrije vorm: vorm 16" o:spid="_x0000_s1041" style="position:absolute;left:32465;top:45206;width:5281;height:10394;visibility:visible;mso-wrap-style:square;v-text-anchor:middle-center" coordsize="528145,10393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" adj="-11796480,,5400" path="m,52815c,23646,23646,,52815,l475331,v29169,,52815,23646,52815,52815c528146,364068,528145,675320,528145,986573v,29169,-23646,52815,-52815,52815l52815,1039387c23646,1039387,,1015741,,986572l,52815xe" strokecolor="#3d67b1" strokeweight=".35281mm">
                  <v:stroke joinstyle="miter"/>
                  <v:formulas/>
                  <v:path arrowok="t" o:connecttype="custom" o:connectlocs="264074,0;528148,519695;264074,1039389;0,519695;0,52815;52815,0;475334,0;528149,52815;528148,986575;475333,1039390;52815,1039389;0,986574;0,52815" o:connectangles="270,0,90,180,0,0,0,0,0,0,0,0,0" textboxrect="0,0,528145,1039387"/>
                  <v:textbox inset="5.19225mm,5.19225mm,5.19225mm,5.19225mm">
                    <w:txbxContent>
                      <w:p w14:paraId="2F629B91" w14:textId="77777777" w:rsidR="00AE5186" w:rsidRDefault="00AE5186">
                        <w:pPr>
                          <w:spacing w:after="3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Vrije vorm: vorm 17" o:spid="_x0000_s1042" style="position:absolute;left:37857;top:45206;width:5282;height:10394;visibility:visible;mso-wrap-style:square;v-text-anchor:middle-center" coordsize="528145,10393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" adj="-11796480,,5400" path="m,52815c,23646,23646,,52815,l475331,v29169,,52815,23646,52815,52815c528146,364068,528145,675320,528145,986573v,29169,-23646,52815,-52815,52815l52815,1039387c23646,1039387,,1015741,,986572l,52815xe" strokecolor="#3d67b1" strokeweight=".35281mm">
                  <v:stroke joinstyle="miter"/>
                  <v:formulas/>
                  <v:path arrowok="t" o:connecttype="custom" o:connectlocs="264074,0;528148,519695;264074,1039389;0,519695;0,52815;52815,0;475334,0;528149,52815;528148,986575;475333,1039390;52815,1039389;0,986574;0,52815" o:connectangles="270,0,90,180,0,0,0,0,0,0,0,0,0" textboxrect="0,0,528145,1039387"/>
                  <v:textbox inset="5.19225mm,5.19225mm,5.19225mm,5.19225mm">
                    <w:txbxContent>
                      <w:p w14:paraId="3B3E9642" w14:textId="77777777" w:rsidR="00AE5186" w:rsidRDefault="00AE5186">
                        <w:pPr>
                          <w:spacing w:after="3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Vrije vorm: vorm 18" o:spid="_x0000_s1043" style="position:absolute;left:43582;top:11301;width:43139;height:10394;visibility:visible;mso-wrap-style:square;v-text-anchor:middle-center" coordsize="4313895,10393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" adj="-11796480,,5400" path="m,103939c,46535,46535,,103939,l4209956,v57404,,103939,46535,103939,103939l4313895,935448v,57404,-46535,103939,-103939,103939l103939,1039387c46535,1039387,,992852,,935448l,103939xe" strokecolor="#3d67b1" strokeweight=".35281mm">
                  <v:stroke joinstyle="miter"/>
                  <v:formulas/>
                  <v:path arrowok="t" o:connecttype="custom" o:connectlocs="2156946,0;4313892,519695;2156946,1039389;0,519695;0,103939;103939,0;4209953,0;4313892,103939;4313892,935450;4209953,1039389;103939,1039389;0,935450;0,103939" o:connectangles="270,0,90,180,0,0,0,0,0,0,0,0,0" textboxrect="0,0,4313895,1039387"/>
                  <v:textbox inset="5.60806mm,5.60806mm,5.60806mm,5.60806mm">
                    <w:txbxContent>
                      <w:p w14:paraId="76CE820A" w14:textId="77777777" w:rsidR="00AE5186" w:rsidRDefault="00A13AB1">
                        <w:pPr>
                          <w:spacing w:after="3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color w:val="000000"/>
                            <w:kern w:val="3"/>
                            <w:sz w:val="90"/>
                            <w:szCs w:val="9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Vrije vorm: vorm 19" o:spid="_x0000_s1044" style="position:absolute;left:43582;top:22603;width:21459;height:10394;visibility:visible;mso-wrap-style:square;v-text-anchor:middle-center" coordsize="2145856,10393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" adj="-11796480,,5400" path="m,103939c,46535,46535,,103939,l2041917,v57404,,103939,46535,103939,103939l2145856,935448v,57404,-46535,103939,-103939,103939l103939,1039387c46535,1039387,,992852,,935448l,103939xe" strokecolor="#3d67b1" strokeweight=".35281mm">
                  <v:stroke joinstyle="miter"/>
                  <v:formulas/>
                  <v:path arrowok="t" o:connecttype="custom" o:connectlocs="1072930,0;2145859,519695;1072930,1039389;0,519695;0,103939;103939,0;2041920,0;2145859,103939;2145859,935450;2041920,1039389;103939,1039389;0,935450;0,103939" o:connectangles="270,0,90,180,0,0,0,0,0,0,0,0,0" textboxrect="0,0,2145856,1039387"/>
                  <v:textbox inset="5.60806mm,5.60806mm,5.60806mm,5.60806mm">
                    <w:txbxContent>
                      <w:p w14:paraId="53CD8874" w14:textId="77777777" w:rsidR="00AE5186" w:rsidRDefault="00AE5186">
                        <w:pPr>
                          <w:spacing w:after="3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Vrije vorm: vorm 20" o:spid="_x0000_s1045" style="position:absolute;left:43582;top:33904;width:10674;height:10394;visibility:visible;mso-wrap-style:square;v-text-anchor:middle-center" coordsize="1067382,10393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" adj="-11796480,,5400" path="m,103939c,46535,46535,,103939,l963443,v57404,,103939,46535,103939,103939l1067382,935448v,57404,-46535,103939,-103939,103939l103939,1039387c46535,1039387,,992852,,935448l,103939xe" strokecolor="#3d67b1" strokeweight=".35281mm">
                  <v:stroke joinstyle="miter"/>
                  <v:formulas/>
                  <v:path arrowok="t" o:connecttype="custom" o:connectlocs="533690,0;1067379,519695;533690,1039389;0,519695;0,103939;103939,0;963440,0;1067379,103939;1067379,935450;963440,1039389;103939,1039389;0,935450;0,103939" o:connectangles="270,0,90,180,0,0,0,0,0,0,0,0,0" textboxrect="0,0,1067382,1039387"/>
                  <v:textbox inset="5.60806mm,5.60806mm,5.60806mm,5.60806mm">
                    <w:txbxContent>
                      <w:p w14:paraId="72DD2FAE" w14:textId="77777777" w:rsidR="00AE5186" w:rsidRDefault="00AE5186">
                        <w:pPr>
                          <w:spacing w:after="3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Vrije vorm: vorm 21" o:spid="_x0000_s1046" style="position:absolute;left:43582;top:45206;width:5282;height:10394;visibility:visible;mso-wrap-style:square;v-text-anchor:middle-center" coordsize="528145,10393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" adj="-11796480,,5400" path="m,52815c,23646,23646,,52815,l475331,v29169,,52815,23646,52815,52815c528146,364068,528145,675320,528145,986573v,29169,-23646,52815,-52815,52815l52815,1039387c23646,1039387,,1015741,,986572l,52815xe" strokecolor="#3d67b1" strokeweight=".35281mm">
                  <v:stroke joinstyle="miter"/>
                  <v:formulas/>
                  <v:path arrowok="t" o:connecttype="custom" o:connectlocs="264074,0;528148,519695;264074,1039389;0,519695;0,52815;52815,0;475334,0;528149,52815;528148,986575;475333,1039390;52815,1039389;0,986574;0,52815" o:connectangles="270,0,90,180,0,0,0,0,0,0,0,0,0" textboxrect="0,0,528145,1039387"/>
                  <v:textbox inset="5.19225mm,5.19225mm,5.19225mm,5.19225mm">
                    <w:txbxContent>
                      <w:p w14:paraId="525DB82B" w14:textId="77777777" w:rsidR="00AE5186" w:rsidRDefault="00AE5186">
                        <w:pPr>
                          <w:spacing w:after="3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Vrije vorm: vorm 22" o:spid="_x0000_s1047" style="position:absolute;left:48974;top:45206;width:5282;height:10394;visibility:visible;mso-wrap-style:square;v-text-anchor:middle-center" coordsize="528145,10393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" adj="-11796480,,5400" path="m,52815c,23646,23646,,52815,l475331,v29169,,52815,23646,52815,52815c528146,364068,528145,675320,528145,986573v,29169,-23646,52815,-52815,52815l52815,1039387c23646,1039387,,1015741,,986572l,52815xe" strokecolor="#3d67b1" strokeweight=".35281mm">
                  <v:stroke joinstyle="miter"/>
                  <v:formulas/>
                  <v:path arrowok="t" o:connecttype="custom" o:connectlocs="264074,0;528148,519695;264074,1039389;0,519695;0,52815;52815,0;475334,0;528149,52815;528148,986575;475333,1039390;52815,1039389;0,986574;0,52815" o:connectangles="270,0,90,180,0,0,0,0,0,0,0,0,0" textboxrect="0,0,528145,1039387"/>
                  <v:textbox inset="5.19225mm,5.19225mm,5.19225mm,5.19225mm">
                    <w:txbxContent>
                      <w:p w14:paraId="717CA560" w14:textId="77777777" w:rsidR="00AE5186" w:rsidRDefault="00AE5186">
                        <w:pPr>
                          <w:spacing w:after="3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Vrije vorm: vorm 23" o:spid="_x0000_s1048" style="position:absolute;left:54367;top:33904;width:10674;height:10394;visibility:visible;mso-wrap-style:square;v-text-anchor:middle-center" coordsize="1067382,10393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" adj="-11796480,,5400" path="m,103939c,46535,46535,,103939,l963443,v57404,,103939,46535,103939,103939l1067382,935448v,57404,-46535,103939,-103939,103939l103939,1039387c46535,1039387,,992852,,935448l,103939xe" strokecolor="#3d67b1" strokeweight=".35281mm">
                  <v:stroke joinstyle="miter"/>
                  <v:formulas/>
                  <v:path arrowok="t" o:connecttype="custom" o:connectlocs="533690,0;1067379,519695;533690,1039389;0,519695;0,103939;103939,0;963440,0;1067379,103939;1067379,935450;963440,1039389;103939,1039389;0,935450;0,103939" o:connectangles="270,0,90,180,0,0,0,0,0,0,0,0,0" textboxrect="0,0,1067382,1039387"/>
                  <v:textbox inset="5.60806mm,5.60806mm,5.60806mm,5.60806mm">
                    <w:txbxContent>
                      <w:p w14:paraId="3D6C7728" w14:textId="77777777" w:rsidR="00AE5186" w:rsidRDefault="00AE5186">
                        <w:pPr>
                          <w:spacing w:after="3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Vrije vorm: vorm 24" o:spid="_x0000_s1049" style="position:absolute;left:54367;top:45206;width:5281;height:10394;visibility:visible;mso-wrap-style:square;v-text-anchor:middle-center" coordsize="528145,10393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" adj="-11796480,,5400" path="m,52815c,23646,23646,,52815,l475331,v29169,,52815,23646,52815,52815c528146,364068,528145,675320,528145,986573v,29169,-23646,52815,-52815,52815l52815,1039387c23646,1039387,,1015741,,986572l,52815xe" strokecolor="#3d67b1" strokeweight=".35281mm">
                  <v:stroke joinstyle="miter"/>
                  <v:formulas/>
                  <v:path arrowok="t" o:connecttype="custom" o:connectlocs="264074,0;528148,519695;264074,1039389;0,519695;0,52815;52815,0;475334,0;528149,52815;528148,986575;475333,1039390;52815,1039389;0,986574;0,52815" o:connectangles="270,0,90,180,0,0,0,0,0,0,0,0,0" textboxrect="0,0,528145,1039387"/>
                  <v:textbox inset="5.19225mm,5.19225mm,5.19225mm,5.19225mm">
                    <w:txbxContent>
                      <w:p w14:paraId="5153345A" w14:textId="77777777" w:rsidR="00AE5186" w:rsidRDefault="00AE5186">
                        <w:pPr>
                          <w:spacing w:after="3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Vrije vorm: vorm 25" o:spid="_x0000_s1050" style="position:absolute;left:59759;top:45206;width:5282;height:10394;visibility:visible;mso-wrap-style:square;v-text-anchor:middle-center" coordsize="528145,10393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" adj="-11796480,,5400" path="m,52815c,23646,23646,,52815,l475331,v29169,,52815,23646,52815,52815c528146,364068,528145,675320,528145,986573v,29169,-23646,52815,-52815,52815l52815,1039387c23646,1039387,,1015741,,986572l,52815xe" strokecolor="#3d67b1" strokeweight=".35281mm">
                  <v:stroke joinstyle="miter"/>
                  <v:formulas/>
                  <v:path arrowok="t" o:connecttype="custom" o:connectlocs="264074,0;528148,519695;264074,1039389;0,519695;0,52815;52815,0;475334,0;528149,52815;528148,986575;475333,1039390;52815,1039389;0,986574;0,52815" o:connectangles="270,0,90,180,0,0,0,0,0,0,0,0,0" textboxrect="0,0,528145,1039387"/>
                  <v:textbox inset="5.19225mm,5.19225mm,5.19225mm,5.19225mm">
                    <w:txbxContent>
                      <w:p w14:paraId="6F795396" w14:textId="77777777" w:rsidR="00AE5186" w:rsidRDefault="00AE5186">
                        <w:pPr>
                          <w:spacing w:after="3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Vrije vorm: vorm 26" o:spid="_x0000_s1051" style="position:absolute;left:65263;top:22603;width:21458;height:10394;visibility:visible;mso-wrap-style:square;v-text-anchor:middle-center" coordsize="2145856,10393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" adj="-11796480,,5400" path="m,103939c,46535,46535,,103939,l2041917,v57404,,103939,46535,103939,103939l2145856,935448v,57404,-46535,103939,-103939,103939l103939,1039387c46535,1039387,,992852,,935448l,103939xe" strokecolor="#3d67b1" strokeweight=".35281mm">
                  <v:stroke joinstyle="miter"/>
                  <v:formulas/>
                  <v:path arrowok="t" o:connecttype="custom" o:connectlocs="1072930,0;2145859,519695;1072930,1039389;0,519695;0,103939;103939,0;2041920,0;2145859,103939;2145859,935450;2041920,1039389;103939,1039389;0,935450;0,103939" o:connectangles="270,0,90,180,0,0,0,0,0,0,0,0,0" textboxrect="0,0,2145856,1039387"/>
                  <v:textbox inset="5.60806mm,5.60806mm,5.60806mm,5.60806mm">
                    <w:txbxContent>
                      <w:p w14:paraId="3F48B94A" w14:textId="77777777" w:rsidR="00AE5186" w:rsidRDefault="00AE5186">
                        <w:pPr>
                          <w:spacing w:after="3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Vrije vorm: vorm 27" o:spid="_x0000_s1052" style="position:absolute;left:65263;top:33904;width:10673;height:10394;visibility:visible;mso-wrap-style:square;v-text-anchor:middle-center" coordsize="1067382,10393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" adj="-11796480,,5400" path="m,103939c,46535,46535,,103939,l963443,v57404,,103939,46535,103939,103939l1067382,935448v,57404,-46535,103939,-103939,103939l103939,1039387c46535,1039387,,992852,,935448l,103939xe" strokecolor="#3d67b1" strokeweight=".35281mm">
                  <v:stroke joinstyle="miter"/>
                  <v:formulas/>
                  <v:path arrowok="t" o:connecttype="custom" o:connectlocs="533690,0;1067379,519695;533690,1039389;0,519695;0,103939;103939,0;963440,0;1067379,103939;1067379,935450;963440,1039389;103939,1039389;0,935450;0,103939" o:connectangles="270,0,90,180,0,0,0,0,0,0,0,0,0" textboxrect="0,0,1067382,1039387"/>
                  <v:textbox inset="5.60806mm,5.60806mm,5.60806mm,5.60806mm">
                    <w:txbxContent>
                      <w:p w14:paraId="673A669C" w14:textId="77777777" w:rsidR="00AE5186" w:rsidRDefault="00AE5186">
                        <w:pPr>
                          <w:spacing w:after="3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Vrije vorm: vorm 28" o:spid="_x0000_s1053" style="position:absolute;left:65263;top:45206;width:5281;height:10394;visibility:visible;mso-wrap-style:square;v-text-anchor:middle-center" coordsize="528145,10393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" adj="-11796480,,5400" path="m,52815c,23646,23646,,52815,l475331,v29169,,52815,23646,52815,52815c528146,364068,528145,675320,528145,986573v,29169,-23646,52815,-52815,52815l52815,1039387c23646,1039387,,1015741,,986572l,52815xe" strokecolor="#3d67b1" strokeweight=".35281mm">
                  <v:stroke joinstyle="miter"/>
                  <v:formulas/>
                  <v:path arrowok="t" o:connecttype="custom" o:connectlocs="264074,0;528148,519695;264074,1039389;0,519695;0,52815;52815,0;475334,0;528149,52815;528148,986575;475333,1039390;52815,1039389;0,986574;0,52815" o:connectangles="270,0,90,180,0,0,0,0,0,0,0,0,0" textboxrect="0,0,528145,1039387"/>
                  <v:textbox inset="5.19225mm,5.19225mm,5.19225mm,5.19225mm">
                    <w:txbxContent>
                      <w:p w14:paraId="21407F63" w14:textId="77777777" w:rsidR="00AE5186" w:rsidRDefault="00AE5186">
                        <w:pPr>
                          <w:spacing w:after="3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Vrije vorm: vorm 29" o:spid="_x0000_s1054" style="position:absolute;left:70655;top:45206;width:5281;height:10394;visibility:visible;mso-wrap-style:square;v-text-anchor:middle-center" coordsize="528145,10393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" adj="-11796480,,5400" path="m,52815c,23646,23646,,52815,l475331,v29169,,52815,23646,52815,52815c528146,364068,528145,675320,528145,986573v,29169,-23646,52815,-52815,52815l52815,1039387c23646,1039387,,1015741,,986572l,52815xe" strokecolor="#3d67b1" strokeweight=".35281mm">
                  <v:stroke joinstyle="miter"/>
                  <v:formulas/>
                  <v:path arrowok="t" o:connecttype="custom" o:connectlocs="264074,0;528148,519695;264074,1039389;0,519695;0,52815;52815,0;475334,0;528149,52815;528148,986575;475333,1039390;52815,1039389;0,986574;0,52815" o:connectangles="270,0,90,180,0,0,0,0,0,0,0,0,0" textboxrect="0,0,528145,1039387"/>
                  <v:textbox inset="5.19225mm,5.19225mm,5.19225mm,5.19225mm">
                    <w:txbxContent>
                      <w:p w14:paraId="064E0C0B" w14:textId="77777777" w:rsidR="00AE5186" w:rsidRDefault="00AE5186">
                        <w:pPr>
                          <w:spacing w:after="3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Vrije vorm: vorm 30" o:spid="_x0000_s1055" style="position:absolute;left:76047;top:33904;width:10674;height:10394;visibility:visible;mso-wrap-style:square;v-text-anchor:middle-center" coordsize="1067382,10393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" adj="-11796480,,5400" path="m,103939c,46535,46535,,103939,l963443,v57404,,103939,46535,103939,103939l1067382,935448v,57404,-46535,103939,-103939,103939l103939,1039387c46535,1039387,,992852,,935448l,103939xe" strokecolor="#3d67b1" strokeweight=".35281mm">
                  <v:stroke joinstyle="miter"/>
                  <v:formulas/>
                  <v:path arrowok="t" o:connecttype="custom" o:connectlocs="533690,0;1067379,519695;533690,1039389;0,519695;0,103939;103939,0;963440,0;1067379,103939;1067379,935450;963440,1039389;103939,1039389;0,935450;0,103939" o:connectangles="270,0,90,180,0,0,0,0,0,0,0,0,0" textboxrect="0,0,1067382,1039387"/>
                  <v:textbox inset="5.60806mm,5.60806mm,5.60806mm,5.60806mm">
                    <w:txbxContent>
                      <w:p w14:paraId="176F4BF8" w14:textId="77777777" w:rsidR="00AE5186" w:rsidRDefault="00AE5186">
                        <w:pPr>
                          <w:spacing w:after="3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Vrije vorm: vorm 31" o:spid="_x0000_s1056" style="position:absolute;left:76047;top:45206;width:5282;height:10394;visibility:visible;mso-wrap-style:square;v-text-anchor:middle-center" coordsize="528145,10393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" adj="-11796480,,5400" path="m,52815c,23646,23646,,52815,l475331,v29169,,52815,23646,52815,52815c528146,364068,528145,675320,528145,986573v,29169,-23646,52815,-52815,52815l52815,1039387c23646,1039387,,1015741,,986572l,52815xe" strokecolor="#3d67b1" strokeweight=".35281mm">
                  <v:stroke joinstyle="miter"/>
                  <v:formulas/>
                  <v:path arrowok="t" o:connecttype="custom" o:connectlocs="264074,0;528148,519695;264074,1039389;0,519695;0,52815;52815,0;475334,0;528149,52815;528148,986575;475333,1039390;52815,1039389;0,986574;0,52815" o:connectangles="270,0,90,180,0,0,0,0,0,0,0,0,0" textboxrect="0,0,528145,1039387"/>
                  <v:textbox inset="5.19225mm,5.19225mm,5.19225mm,5.19225mm">
                    <w:txbxContent>
                      <w:p w14:paraId="679E2C6B" w14:textId="77777777" w:rsidR="00AE5186" w:rsidRDefault="00AE5186">
                        <w:pPr>
                          <w:spacing w:after="3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Vrije vorm: vorm 32" o:spid="_x0000_s1057" style="position:absolute;left:81440;top:45206;width:5281;height:10394;visibility:visible;mso-wrap-style:square;v-text-anchor:middle-center" coordsize="528145,10393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" adj="-11796480,,5400" path="m,52815c,23646,23646,,52815,l475331,v29169,,52815,23646,52815,52815c528146,364068,528145,675320,528145,986573v,29169,-23646,52815,-52815,52815l52815,1039387c23646,1039387,,1015741,,986572l,52815xe" strokecolor="#3d67b1" strokeweight=".35281mm">
                  <v:stroke joinstyle="miter"/>
                  <v:formulas/>
                  <v:path arrowok="t" o:connecttype="custom" o:connectlocs="264074,0;528148,519695;264074,1039389;0,519695;0,52815;52815,0;475334,0;528149,52815;528148,986575;475333,1039390;52815,1039389;0,986574;0,52815" o:connectangles="270,0,90,180,0,0,0,0,0,0,0,0,0" textboxrect="0,0,528145,1039387"/>
                  <v:textbox inset="5.19225mm,5.19225mm,5.19225mm,5.19225mm">
                    <w:txbxContent>
                      <w:p w14:paraId="3606A4F6" w14:textId="77777777" w:rsidR="00AE5186" w:rsidRDefault="00AE5186">
                        <w:pPr>
                          <w:spacing w:after="3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AE5186"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0D16E" w14:textId="77777777" w:rsidR="00A13AB1" w:rsidRDefault="00A13AB1">
      <w:pPr>
        <w:spacing w:after="0" w:line="240" w:lineRule="auto"/>
      </w:pPr>
      <w:r>
        <w:separator/>
      </w:r>
    </w:p>
  </w:endnote>
  <w:endnote w:type="continuationSeparator" w:id="0">
    <w:p w14:paraId="4036EDF5" w14:textId="77777777" w:rsidR="00A13AB1" w:rsidRDefault="00A13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51A92" w14:textId="77777777" w:rsidR="00A13AB1" w:rsidRDefault="00A13AB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DE27E3A" w14:textId="77777777" w:rsidR="00A13AB1" w:rsidRDefault="00A13A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E5186"/>
    <w:rsid w:val="00A13AB1"/>
    <w:rsid w:val="00AE5186"/>
    <w:rsid w:val="00D1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FF989"/>
  <w15:docId w15:val="{360C1790-56BA-4D98-9792-6C7A7DBD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Anneke Westerhuis-Jager</dc:creator>
  <dc:description/>
  <cp:lastModifiedBy>Anneke Westerhuis-Jager</cp:lastModifiedBy>
  <cp:revision>2</cp:revision>
  <dcterms:created xsi:type="dcterms:W3CDTF">2019-12-01T14:19:00Z</dcterms:created>
  <dcterms:modified xsi:type="dcterms:W3CDTF">2019-12-01T14:19:00Z</dcterms:modified>
</cp:coreProperties>
</file>